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47D40F05"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Pr>
          <w:rFonts w:ascii="Calibri" w:hAnsi="Calibri" w:cs="Calibri"/>
          <w:lang w:eastAsia="en-GB"/>
        </w:rPr>
        <w:t>LAURA LASK (HR ADMINISTRATOR),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3NF  (Member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Tel. 01425 472856     Fax  01425 474715  E-mail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permit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process, in order to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subscribe to the DBS Update Service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This form must be completed by all staff working or applying to work in child care,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Please provide three referees as the School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Please note, references will not be accepted from relatives or from referees writing solely in the capacity of friends.  The School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73073"/>
    <w:rsid w:val="00883297"/>
    <w:rsid w:val="00886F12"/>
    <w:rsid w:val="00894A71"/>
    <w:rsid w:val="00897E5B"/>
    <w:rsid w:val="00897FAC"/>
    <w:rsid w:val="008A6B20"/>
    <w:rsid w:val="008B0C40"/>
    <w:rsid w:val="008D3D18"/>
    <w:rsid w:val="008D5211"/>
    <w:rsid w:val="008E00CC"/>
    <w:rsid w:val="008E37B5"/>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53183"/>
    <w:rsid w:val="00B56E20"/>
    <w:rsid w:val="00B638C6"/>
    <w:rsid w:val="00B6775D"/>
    <w:rsid w:val="00B729FB"/>
    <w:rsid w:val="00B74259"/>
    <w:rsid w:val="00B82805"/>
    <w:rsid w:val="00B93DF8"/>
    <w:rsid w:val="00BA3747"/>
    <w:rsid w:val="00BB3D5D"/>
    <w:rsid w:val="00BB752A"/>
    <w:rsid w:val="00BC7C6A"/>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C32F8"/>
    <w:rsid w:val="00DE20F1"/>
    <w:rsid w:val="00DE45FF"/>
    <w:rsid w:val="00E00F81"/>
    <w:rsid w:val="00E2779C"/>
    <w:rsid w:val="00E307B3"/>
    <w:rsid w:val="00E30A74"/>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33E36"/>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2.xml><?xml version="1.0" encoding="utf-8"?>
<ds:datastoreItem xmlns:ds="http://schemas.openxmlformats.org/officeDocument/2006/customXml" ds:itemID="{B460B8FF-2D68-414F-83DE-38C6672DB1DF}"/>
</file>

<file path=customXml/itemProps3.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customXml/itemProps4.xml><?xml version="1.0" encoding="utf-8"?>
<ds:datastoreItem xmlns:ds="http://schemas.openxmlformats.org/officeDocument/2006/customXml" ds:itemID="{1935DFA7-8445-41B6-A6B5-943CF3FCD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0</TotalTime>
  <Pages>9</Pages>
  <Words>1647</Words>
  <Characters>9392</Characters>
  <Application>Microsoft Office Word</Application>
  <DocSecurity>4</DocSecurity>
  <Lines>78</Lines>
  <Paragraphs>22</Paragraphs>
  <ScaleCrop>false</ScaleCrop>
  <Company>xxx</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Dawn Smewing - HR</cp:lastModifiedBy>
  <cp:revision>2</cp:revision>
  <cp:lastPrinted>2023-09-28T20:23:00Z</cp:lastPrinted>
  <dcterms:created xsi:type="dcterms:W3CDTF">2025-01-30T11:08:00Z</dcterms:created>
  <dcterms:modified xsi:type="dcterms:W3CDTF">2025-01-30T11:08:00Z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