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4962"/>
      </w:tblGrid>
      <w:tr w:rsidR="00A013D2" w:rsidRPr="004810DE" w:rsidTr="00E977B9">
        <w:trPr>
          <w:trHeight w:val="530"/>
        </w:trPr>
        <w:tc>
          <w:tcPr>
            <w:tcW w:w="3397" w:type="dxa"/>
            <w:vAlign w:val="center"/>
          </w:tcPr>
          <w:p w:rsidR="00A013D2" w:rsidRPr="004810DE" w:rsidRDefault="00A013D2" w:rsidP="00A013D2">
            <w:pPr>
              <w:pStyle w:val="tabletext"/>
              <w:rPr>
                <w:rFonts w:asciiTheme="minorHAnsi" w:hAnsiTheme="minorHAnsi" w:cstheme="minorHAnsi"/>
              </w:rPr>
            </w:pPr>
            <w:r w:rsidRPr="004810DE">
              <w:rPr>
                <w:rFonts w:asciiTheme="minorHAnsi" w:hAnsiTheme="minorHAnsi" w:cstheme="minorHAnsi"/>
              </w:rPr>
              <w:t xml:space="preserve">Job Title: </w:t>
            </w:r>
            <w:r w:rsidR="006C7E73" w:rsidRPr="004810DE">
              <w:rPr>
                <w:rFonts w:asciiTheme="minorHAnsi" w:hAnsiTheme="minorHAnsi" w:cstheme="minorHAnsi"/>
                <w:lang w:eastAsia="en-GB"/>
              </w:rPr>
              <w:t xml:space="preserve"> PA to the Headteacher </w:t>
            </w:r>
            <w:r w:rsidR="001E580F">
              <w:rPr>
                <w:rFonts w:asciiTheme="minorHAnsi" w:hAnsiTheme="minorHAnsi" w:cstheme="minorHAnsi"/>
                <w:lang w:eastAsia="en-GB"/>
              </w:rPr>
              <w:t>and Deputy Headteacher</w:t>
            </w:r>
          </w:p>
        </w:tc>
        <w:tc>
          <w:tcPr>
            <w:tcW w:w="4962" w:type="dxa"/>
            <w:vAlign w:val="center"/>
          </w:tcPr>
          <w:p w:rsidR="00A013D2" w:rsidRPr="004810DE" w:rsidRDefault="007F6E98" w:rsidP="00A013D2">
            <w:pPr>
              <w:pStyle w:val="tabletext"/>
              <w:rPr>
                <w:rFonts w:asciiTheme="minorHAnsi" w:hAnsiTheme="minorHAnsi" w:cstheme="minorHAnsi"/>
              </w:rPr>
            </w:pPr>
            <w:r w:rsidRPr="004810DE">
              <w:rPr>
                <w:rFonts w:asciiTheme="minorHAnsi" w:hAnsiTheme="minorHAnsi" w:cstheme="minorHAnsi"/>
              </w:rPr>
              <w:t xml:space="preserve">Scale: </w:t>
            </w:r>
            <w:r w:rsidR="006C7E73" w:rsidRPr="004810DE">
              <w:rPr>
                <w:rFonts w:asciiTheme="minorHAnsi" w:hAnsiTheme="minorHAnsi" w:cstheme="minorHAnsi"/>
              </w:rPr>
              <w:t xml:space="preserve">28 to 33 </w:t>
            </w:r>
            <w:r w:rsidR="00E977B9" w:rsidRPr="004810DE">
              <w:rPr>
                <w:rFonts w:asciiTheme="minorHAnsi" w:hAnsiTheme="minorHAnsi" w:cstheme="minorHAnsi"/>
              </w:rPr>
              <w:t>dependent on experience and qualifications</w:t>
            </w:r>
          </w:p>
        </w:tc>
      </w:tr>
      <w:tr w:rsidR="00B84450" w:rsidRPr="004810DE" w:rsidTr="00E977B9">
        <w:trPr>
          <w:trHeight w:val="530"/>
        </w:trPr>
        <w:tc>
          <w:tcPr>
            <w:tcW w:w="3397" w:type="dxa"/>
            <w:vAlign w:val="center"/>
          </w:tcPr>
          <w:p w:rsidR="00B84450" w:rsidRPr="004810DE" w:rsidRDefault="00B84450" w:rsidP="00A013D2">
            <w:pPr>
              <w:pStyle w:val="tabletext"/>
              <w:rPr>
                <w:rFonts w:asciiTheme="minorHAnsi" w:hAnsiTheme="minorHAnsi" w:cstheme="minorHAnsi"/>
              </w:rPr>
            </w:pPr>
            <w:r w:rsidRPr="004810DE">
              <w:rPr>
                <w:rFonts w:asciiTheme="minorHAnsi" w:hAnsiTheme="minorHAnsi" w:cstheme="minorHAnsi"/>
              </w:rPr>
              <w:t>Department: Operations Staff</w:t>
            </w:r>
          </w:p>
        </w:tc>
        <w:tc>
          <w:tcPr>
            <w:tcW w:w="4962" w:type="dxa"/>
            <w:vAlign w:val="center"/>
          </w:tcPr>
          <w:p w:rsidR="00B84450" w:rsidRPr="004810DE" w:rsidRDefault="00B84450" w:rsidP="00A013D2">
            <w:pPr>
              <w:pStyle w:val="tabletext"/>
              <w:rPr>
                <w:rFonts w:asciiTheme="minorHAnsi" w:hAnsiTheme="minorHAnsi" w:cstheme="minorHAnsi"/>
              </w:rPr>
            </w:pPr>
            <w:r w:rsidRPr="004810DE">
              <w:rPr>
                <w:rFonts w:asciiTheme="minorHAnsi" w:hAnsiTheme="minorHAnsi" w:cstheme="minorHAnsi"/>
              </w:rPr>
              <w:t>Reports to: Headteacher</w:t>
            </w:r>
          </w:p>
        </w:tc>
      </w:tr>
    </w:tbl>
    <w:p w:rsidR="00B53576" w:rsidRPr="004810DE" w:rsidRDefault="00B84450" w:rsidP="00B53576">
      <w:pPr>
        <w:pStyle w:val="Heading1"/>
        <w:tabs>
          <w:tab w:val="left" w:pos="-851"/>
        </w:tabs>
        <w:ind w:left="-283" w:right="58" w:firstLine="283"/>
        <w:jc w:val="both"/>
        <w:rPr>
          <w:rFonts w:asciiTheme="minorHAnsi" w:hAnsiTheme="minorHAnsi" w:cstheme="minorHAnsi"/>
          <w:sz w:val="24"/>
          <w:szCs w:val="24"/>
        </w:rPr>
      </w:pPr>
      <w:r w:rsidRPr="004810DE">
        <w:rPr>
          <w:rFonts w:asciiTheme="minorHAnsi" w:hAnsiTheme="minorHAnsi" w:cstheme="minorHAnsi"/>
          <w:noProof/>
          <w:color w:val="auto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0E17CE9" wp14:editId="5581CDC9">
            <wp:simplePos x="0" y="0"/>
            <wp:positionH relativeFrom="margin">
              <wp:posOffset>5571215</wp:posOffset>
            </wp:positionH>
            <wp:positionV relativeFrom="paragraph">
              <wp:posOffset>5943</wp:posOffset>
            </wp:positionV>
            <wp:extent cx="1070610" cy="10763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576" w:rsidRPr="004810DE">
        <w:rPr>
          <w:rFonts w:asciiTheme="minorHAnsi" w:hAnsiTheme="minorHAnsi" w:cstheme="minorHAnsi"/>
          <w:sz w:val="24"/>
          <w:szCs w:val="24"/>
        </w:rPr>
        <w:t>Position Overview</w:t>
      </w:r>
    </w:p>
    <w:p w:rsidR="00E977B9" w:rsidRPr="004810DE" w:rsidRDefault="00453519" w:rsidP="00E977B9">
      <w:pPr>
        <w:pStyle w:val="NoSpacing"/>
        <w:rPr>
          <w:rFonts w:cstheme="minorHAnsi"/>
          <w:sz w:val="24"/>
          <w:szCs w:val="24"/>
        </w:rPr>
      </w:pPr>
      <w:r w:rsidRPr="004810DE">
        <w:rPr>
          <w:rFonts w:cstheme="minorHAnsi"/>
          <w:sz w:val="24"/>
          <w:szCs w:val="24"/>
        </w:rPr>
        <w:t>To provide high level secretarial, organisational and administrative support to the Headteacher</w:t>
      </w:r>
      <w:r w:rsidR="001E580F">
        <w:rPr>
          <w:rFonts w:cstheme="minorHAnsi"/>
          <w:sz w:val="24"/>
          <w:szCs w:val="24"/>
        </w:rPr>
        <w:t xml:space="preserve"> and Deputy Headteacher</w:t>
      </w:r>
      <w:r w:rsidRPr="004810DE">
        <w:rPr>
          <w:rFonts w:cstheme="minorHAnsi"/>
          <w:sz w:val="24"/>
          <w:szCs w:val="24"/>
        </w:rPr>
        <w:t xml:space="preserve"> in support of </w:t>
      </w:r>
      <w:r w:rsidR="001E580F">
        <w:rPr>
          <w:rFonts w:cstheme="minorHAnsi"/>
          <w:sz w:val="24"/>
          <w:szCs w:val="24"/>
        </w:rPr>
        <w:t>their</w:t>
      </w:r>
      <w:r w:rsidRPr="004810DE">
        <w:rPr>
          <w:rFonts w:cstheme="minorHAnsi"/>
          <w:sz w:val="24"/>
          <w:szCs w:val="24"/>
        </w:rPr>
        <w:t xml:space="preserve"> role. To </w:t>
      </w:r>
      <w:r w:rsidR="001E6F27" w:rsidRPr="004810DE">
        <w:rPr>
          <w:rFonts w:cstheme="minorHAnsi"/>
          <w:sz w:val="24"/>
          <w:szCs w:val="24"/>
        </w:rPr>
        <w:t>support</w:t>
      </w:r>
      <w:r w:rsidRPr="004810DE">
        <w:rPr>
          <w:rFonts w:cstheme="minorHAnsi"/>
          <w:sz w:val="24"/>
          <w:szCs w:val="24"/>
        </w:rPr>
        <w:t xml:space="preserve"> and oversee the day-to-day running of </w:t>
      </w:r>
      <w:r w:rsidR="001E580F">
        <w:rPr>
          <w:rFonts w:cstheme="minorHAnsi"/>
          <w:sz w:val="24"/>
          <w:szCs w:val="24"/>
        </w:rPr>
        <w:t>communication</w:t>
      </w:r>
      <w:r w:rsidRPr="004810DE">
        <w:rPr>
          <w:rFonts w:cstheme="minorHAnsi"/>
          <w:sz w:val="24"/>
          <w:szCs w:val="24"/>
        </w:rPr>
        <w:t xml:space="preserve"> services within the school.</w:t>
      </w:r>
      <w:r w:rsidR="00E977B9" w:rsidRPr="004810DE">
        <w:rPr>
          <w:rFonts w:cstheme="minorHAnsi"/>
          <w:sz w:val="24"/>
          <w:szCs w:val="24"/>
        </w:rPr>
        <w:t xml:space="preserve">  </w:t>
      </w:r>
      <w:r w:rsidR="00E977B9" w:rsidRPr="004810DE">
        <w:rPr>
          <w:sz w:val="24"/>
          <w:szCs w:val="24"/>
          <w:lang w:eastAsia="en-GB"/>
        </w:rPr>
        <w:t xml:space="preserve">Line manage teams including </w:t>
      </w:r>
      <w:r w:rsidR="006922C6">
        <w:rPr>
          <w:sz w:val="24"/>
          <w:szCs w:val="24"/>
          <w:lang w:eastAsia="en-GB"/>
        </w:rPr>
        <w:t>communication</w:t>
      </w:r>
      <w:r w:rsidR="00E977B9" w:rsidRPr="004810DE">
        <w:rPr>
          <w:sz w:val="24"/>
          <w:szCs w:val="24"/>
          <w:lang w:eastAsia="en-GB"/>
        </w:rPr>
        <w:t xml:space="preserve">.  Oversee performance management process for support staff and support HR with recruitment.  </w:t>
      </w:r>
    </w:p>
    <w:p w:rsidR="00B53576" w:rsidRPr="004810DE" w:rsidRDefault="00B53576" w:rsidP="00B53576">
      <w:pPr>
        <w:jc w:val="both"/>
        <w:rPr>
          <w:rFonts w:asciiTheme="minorHAnsi" w:hAnsiTheme="minorHAnsi" w:cstheme="minorHAnsi"/>
          <w:b/>
        </w:rPr>
      </w:pPr>
    </w:p>
    <w:p w:rsidR="00B53576" w:rsidRDefault="00B53576" w:rsidP="00B53576">
      <w:pPr>
        <w:pStyle w:val="listheading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810DE">
        <w:rPr>
          <w:rFonts w:asciiTheme="minorHAnsi" w:hAnsiTheme="minorHAnsi" w:cstheme="minorHAnsi"/>
          <w:sz w:val="24"/>
          <w:szCs w:val="24"/>
        </w:rPr>
        <w:t>Essential Job Functions</w:t>
      </w:r>
    </w:p>
    <w:p w:rsidR="002D2C50" w:rsidRPr="004810DE" w:rsidRDefault="002D2C50" w:rsidP="00B53576">
      <w:pPr>
        <w:pStyle w:val="listheading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532C14" w:rsidRPr="004810DE" w:rsidRDefault="00453519" w:rsidP="00B53576">
      <w:pPr>
        <w:pStyle w:val="listheading"/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810DE">
        <w:rPr>
          <w:rFonts w:asciiTheme="minorHAnsi" w:hAnsiTheme="minorHAnsi" w:cstheme="minorHAnsi"/>
          <w:sz w:val="24"/>
          <w:szCs w:val="24"/>
          <w:u w:val="single"/>
        </w:rPr>
        <w:t xml:space="preserve">Support to the Headteacher </w:t>
      </w:r>
    </w:p>
    <w:p w:rsidR="00532C14" w:rsidRPr="004810DE" w:rsidRDefault="00453519" w:rsidP="006E1AFB">
      <w:pPr>
        <w:pStyle w:val="listheading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810DE">
        <w:rPr>
          <w:rFonts w:asciiTheme="minorHAnsi" w:hAnsiTheme="minorHAnsi" w:cstheme="minorHAnsi"/>
          <w:b w:val="0"/>
          <w:sz w:val="24"/>
          <w:szCs w:val="24"/>
        </w:rPr>
        <w:t>To manage the Headteacher</w:t>
      </w:r>
      <w:r w:rsidR="001E580F">
        <w:rPr>
          <w:rFonts w:asciiTheme="minorHAnsi" w:hAnsiTheme="minorHAnsi" w:cstheme="minorHAnsi"/>
          <w:b w:val="0"/>
          <w:sz w:val="24"/>
          <w:szCs w:val="24"/>
        </w:rPr>
        <w:t xml:space="preserve"> and Deputy Headteacher</w:t>
      </w:r>
      <w:r w:rsidRPr="004810DE">
        <w:rPr>
          <w:rFonts w:asciiTheme="minorHAnsi" w:hAnsiTheme="minorHAnsi" w:cstheme="minorHAnsi"/>
          <w:b w:val="0"/>
          <w:sz w:val="24"/>
          <w:szCs w:val="24"/>
        </w:rPr>
        <w:t>’s diary</w:t>
      </w:r>
      <w:r w:rsidR="00300436">
        <w:rPr>
          <w:rFonts w:asciiTheme="minorHAnsi" w:hAnsiTheme="minorHAnsi" w:cstheme="minorHAnsi"/>
          <w:b w:val="0"/>
          <w:sz w:val="24"/>
          <w:szCs w:val="24"/>
        </w:rPr>
        <w:t xml:space="preserve"> using Outlook</w:t>
      </w:r>
      <w:r w:rsidRPr="004810DE">
        <w:rPr>
          <w:rFonts w:asciiTheme="minorHAnsi" w:hAnsiTheme="minorHAnsi" w:cstheme="minorHAnsi"/>
          <w:b w:val="0"/>
          <w:sz w:val="24"/>
          <w:szCs w:val="24"/>
        </w:rPr>
        <w:t xml:space="preserve"> and to handle all confidential information with discretion</w:t>
      </w:r>
      <w:r w:rsidR="00300436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532C14" w:rsidRPr="004810DE" w:rsidRDefault="00453519" w:rsidP="006E1AFB">
      <w:pPr>
        <w:pStyle w:val="listheading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810DE">
        <w:rPr>
          <w:rFonts w:asciiTheme="minorHAnsi" w:hAnsiTheme="minorHAnsi" w:cstheme="minorHAnsi"/>
          <w:b w:val="0"/>
          <w:sz w:val="24"/>
          <w:szCs w:val="24"/>
        </w:rPr>
        <w:t xml:space="preserve">To use software packages/systems including Microsoft and Google to produce documents, maintain presentations, records, spreadsheets and databases. </w:t>
      </w:r>
    </w:p>
    <w:p w:rsidR="00532C14" w:rsidRPr="004810DE" w:rsidRDefault="00453519" w:rsidP="006E1AFB">
      <w:pPr>
        <w:pStyle w:val="listheading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810DE">
        <w:rPr>
          <w:rFonts w:asciiTheme="minorHAnsi" w:hAnsiTheme="minorHAnsi" w:cstheme="minorHAnsi"/>
          <w:b w:val="0"/>
          <w:sz w:val="24"/>
          <w:szCs w:val="24"/>
        </w:rPr>
        <w:t xml:space="preserve">To devise and maintain efficient office systems and filing records. Maintain and manage email groups on behalf of the school. </w:t>
      </w:r>
    </w:p>
    <w:p w:rsidR="00532C14" w:rsidRPr="004810DE" w:rsidRDefault="00453519" w:rsidP="006E1AFB">
      <w:pPr>
        <w:pStyle w:val="listheading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810DE">
        <w:rPr>
          <w:rFonts w:asciiTheme="minorHAnsi" w:hAnsiTheme="minorHAnsi" w:cstheme="minorHAnsi"/>
          <w:b w:val="0"/>
          <w:sz w:val="24"/>
          <w:szCs w:val="24"/>
        </w:rPr>
        <w:t>To alert the Headteacher to forthcoming meetings/events, priorities and emerging issues</w:t>
      </w:r>
      <w:r w:rsidR="00473369" w:rsidRPr="004810DE">
        <w:rPr>
          <w:rFonts w:asciiTheme="minorHAnsi" w:hAnsiTheme="minorHAnsi" w:cstheme="minorHAnsi"/>
          <w:b w:val="0"/>
          <w:sz w:val="24"/>
          <w:szCs w:val="24"/>
        </w:rPr>
        <w:t>, including</w:t>
      </w:r>
      <w:r w:rsidRPr="004810DE">
        <w:rPr>
          <w:rFonts w:asciiTheme="minorHAnsi" w:hAnsiTheme="minorHAnsi" w:cstheme="minorHAnsi"/>
          <w:b w:val="0"/>
          <w:sz w:val="24"/>
          <w:szCs w:val="24"/>
        </w:rPr>
        <w:t xml:space="preserve"> preparing any necessary documents. </w:t>
      </w:r>
    </w:p>
    <w:p w:rsidR="00532C14" w:rsidRPr="004810DE" w:rsidRDefault="00453519" w:rsidP="006E1AFB">
      <w:pPr>
        <w:pStyle w:val="listheading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810DE">
        <w:rPr>
          <w:rFonts w:asciiTheme="minorHAnsi" w:hAnsiTheme="minorHAnsi" w:cstheme="minorHAnsi"/>
          <w:b w:val="0"/>
          <w:sz w:val="24"/>
          <w:szCs w:val="24"/>
        </w:rPr>
        <w:t>To draft, prepare and distribute final documents and correspondence</w:t>
      </w:r>
      <w:r w:rsidR="00260920" w:rsidRPr="004810DE">
        <w:rPr>
          <w:rFonts w:asciiTheme="minorHAnsi" w:hAnsiTheme="minorHAnsi" w:cstheme="minorHAnsi"/>
          <w:b w:val="0"/>
          <w:sz w:val="24"/>
          <w:szCs w:val="24"/>
        </w:rPr>
        <w:t xml:space="preserve"> including governor meetings</w:t>
      </w:r>
      <w:r w:rsidRPr="004810D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532C14" w:rsidRPr="004810DE" w:rsidRDefault="00453519" w:rsidP="006E1AFB">
      <w:pPr>
        <w:pStyle w:val="listheading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810DE">
        <w:rPr>
          <w:rFonts w:asciiTheme="minorHAnsi" w:hAnsiTheme="minorHAnsi" w:cstheme="minorHAnsi"/>
          <w:b w:val="0"/>
          <w:sz w:val="24"/>
          <w:szCs w:val="24"/>
        </w:rPr>
        <w:t xml:space="preserve">To ensure that all </w:t>
      </w:r>
      <w:r w:rsidR="001E580F">
        <w:rPr>
          <w:rFonts w:asciiTheme="minorHAnsi" w:hAnsiTheme="minorHAnsi" w:cstheme="minorHAnsi"/>
          <w:b w:val="0"/>
          <w:sz w:val="24"/>
          <w:szCs w:val="24"/>
        </w:rPr>
        <w:t>communication is</w:t>
      </w:r>
      <w:r w:rsidRPr="004810DE">
        <w:rPr>
          <w:rFonts w:asciiTheme="minorHAnsi" w:hAnsiTheme="minorHAnsi" w:cstheme="minorHAnsi"/>
          <w:b w:val="0"/>
          <w:sz w:val="24"/>
          <w:szCs w:val="24"/>
        </w:rPr>
        <w:t xml:space="preserve"> responded to within timescales, writing </w:t>
      </w:r>
      <w:r w:rsidR="001E580F">
        <w:rPr>
          <w:rFonts w:asciiTheme="minorHAnsi" w:hAnsiTheme="minorHAnsi" w:cstheme="minorHAnsi"/>
          <w:b w:val="0"/>
          <w:sz w:val="24"/>
          <w:szCs w:val="24"/>
        </w:rPr>
        <w:t>producing hol</w:t>
      </w:r>
      <w:r w:rsidR="00FA5E7C">
        <w:rPr>
          <w:rFonts w:asciiTheme="minorHAnsi" w:hAnsiTheme="minorHAnsi" w:cstheme="minorHAnsi"/>
          <w:b w:val="0"/>
          <w:sz w:val="24"/>
          <w:szCs w:val="24"/>
        </w:rPr>
        <w:t>ding communication</w:t>
      </w:r>
      <w:r w:rsidRPr="004810DE">
        <w:rPr>
          <w:rFonts w:asciiTheme="minorHAnsi" w:hAnsiTheme="minorHAnsi" w:cstheme="minorHAnsi"/>
          <w:b w:val="0"/>
          <w:sz w:val="24"/>
          <w:szCs w:val="24"/>
        </w:rPr>
        <w:t xml:space="preserve"> when appropriate </w:t>
      </w:r>
    </w:p>
    <w:p w:rsidR="00532C14" w:rsidRPr="004810DE" w:rsidRDefault="00473369" w:rsidP="006E1AFB">
      <w:pPr>
        <w:pStyle w:val="listheading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810DE">
        <w:rPr>
          <w:rFonts w:asciiTheme="minorHAnsi" w:hAnsiTheme="minorHAnsi" w:cstheme="minorHAnsi"/>
          <w:b w:val="0"/>
          <w:sz w:val="24"/>
          <w:szCs w:val="24"/>
        </w:rPr>
        <w:t>Preparation for meetings including</w:t>
      </w:r>
      <w:r w:rsidR="00453519" w:rsidRPr="004810DE">
        <w:rPr>
          <w:rFonts w:asciiTheme="minorHAnsi" w:hAnsiTheme="minorHAnsi" w:cstheme="minorHAnsi"/>
          <w:b w:val="0"/>
          <w:sz w:val="24"/>
          <w:szCs w:val="24"/>
        </w:rPr>
        <w:t xml:space="preserve"> agendas, book</w:t>
      </w:r>
      <w:r w:rsidR="00FF4710" w:rsidRPr="004810DE">
        <w:rPr>
          <w:rFonts w:asciiTheme="minorHAnsi" w:hAnsiTheme="minorHAnsi" w:cstheme="minorHAnsi"/>
          <w:b w:val="0"/>
          <w:sz w:val="24"/>
          <w:szCs w:val="24"/>
        </w:rPr>
        <w:t>ing</w:t>
      </w:r>
      <w:r w:rsidR="00453519" w:rsidRPr="004810DE">
        <w:rPr>
          <w:rFonts w:asciiTheme="minorHAnsi" w:hAnsiTheme="minorHAnsi" w:cstheme="minorHAnsi"/>
          <w:b w:val="0"/>
          <w:sz w:val="24"/>
          <w:szCs w:val="24"/>
        </w:rPr>
        <w:t xml:space="preserve"> rooms and refreshments </w:t>
      </w:r>
    </w:p>
    <w:p w:rsidR="00532C14" w:rsidRPr="004810DE" w:rsidRDefault="00453519" w:rsidP="006E1AFB">
      <w:pPr>
        <w:pStyle w:val="listheading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810DE">
        <w:rPr>
          <w:rFonts w:asciiTheme="minorHAnsi" w:hAnsiTheme="minorHAnsi" w:cstheme="minorHAnsi"/>
          <w:b w:val="0"/>
          <w:sz w:val="24"/>
          <w:szCs w:val="24"/>
        </w:rPr>
        <w:t xml:space="preserve">To act as a first point of contact within the school for staff, governors, visitors, parents and others seeking contact with the Headteacher </w:t>
      </w:r>
      <w:r w:rsidR="00FA5E7C">
        <w:rPr>
          <w:rFonts w:asciiTheme="minorHAnsi" w:hAnsiTheme="minorHAnsi" w:cstheme="minorHAnsi"/>
          <w:b w:val="0"/>
          <w:sz w:val="24"/>
          <w:szCs w:val="24"/>
        </w:rPr>
        <w:t>and Deputy Headteacher</w:t>
      </w:r>
    </w:p>
    <w:p w:rsidR="00532C14" w:rsidRPr="004810DE" w:rsidRDefault="00453519" w:rsidP="006E1AFB">
      <w:pPr>
        <w:pStyle w:val="listheading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810DE">
        <w:rPr>
          <w:rFonts w:asciiTheme="minorHAnsi" w:hAnsiTheme="minorHAnsi" w:cstheme="minorHAnsi"/>
          <w:b w:val="0"/>
          <w:sz w:val="24"/>
          <w:szCs w:val="24"/>
        </w:rPr>
        <w:t xml:space="preserve">To liaise with staff across the school and external contacts as required  </w:t>
      </w:r>
    </w:p>
    <w:p w:rsidR="00532C14" w:rsidRPr="004810DE" w:rsidRDefault="00453519" w:rsidP="006E1AFB">
      <w:pPr>
        <w:pStyle w:val="listheading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810DE">
        <w:rPr>
          <w:rFonts w:asciiTheme="minorHAnsi" w:hAnsiTheme="minorHAnsi" w:cstheme="minorHAnsi"/>
          <w:b w:val="0"/>
          <w:sz w:val="24"/>
          <w:szCs w:val="24"/>
        </w:rPr>
        <w:t>To refer urgent issues to the Headteacher, arrange meetings and reply to requests for information</w:t>
      </w:r>
    </w:p>
    <w:p w:rsidR="00003A27" w:rsidRPr="004810DE" w:rsidRDefault="00453519" w:rsidP="006E1AFB">
      <w:pPr>
        <w:pStyle w:val="listheading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810DE">
        <w:rPr>
          <w:rFonts w:asciiTheme="minorHAnsi" w:hAnsiTheme="minorHAnsi" w:cstheme="minorHAnsi"/>
          <w:b w:val="0"/>
          <w:sz w:val="24"/>
          <w:szCs w:val="24"/>
        </w:rPr>
        <w:t xml:space="preserve">To meet and greet visitors and provide refreshments when necessary </w:t>
      </w:r>
    </w:p>
    <w:p w:rsidR="00812D72" w:rsidRPr="004810DE" w:rsidRDefault="00812D72" w:rsidP="006E1AFB">
      <w:pPr>
        <w:pStyle w:val="listheading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810DE">
        <w:rPr>
          <w:rFonts w:asciiTheme="minorHAnsi" w:hAnsiTheme="minorHAnsi" w:cstheme="minorHAnsi"/>
          <w:b w:val="0"/>
          <w:sz w:val="24"/>
          <w:szCs w:val="24"/>
        </w:rPr>
        <w:t xml:space="preserve">Support with school policies by liaising with external providers when required </w:t>
      </w:r>
    </w:p>
    <w:p w:rsidR="00A311A1" w:rsidRPr="004810DE" w:rsidRDefault="00A311A1" w:rsidP="006E1AFB">
      <w:pPr>
        <w:pStyle w:val="listheading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810DE">
        <w:rPr>
          <w:rFonts w:asciiTheme="minorHAnsi" w:hAnsiTheme="minorHAnsi" w:cstheme="minorHAnsi"/>
          <w:b w:val="0"/>
          <w:sz w:val="24"/>
          <w:szCs w:val="24"/>
        </w:rPr>
        <w:t>Ensure school policies are current, formatted and available on the school’s website, intranet and networks. This will involve sending existing policies to staff to update for review</w:t>
      </w:r>
    </w:p>
    <w:p w:rsidR="00260920" w:rsidRPr="004810DE" w:rsidRDefault="00DB173D" w:rsidP="006E1AFB">
      <w:pPr>
        <w:pStyle w:val="listheading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810DE">
        <w:rPr>
          <w:rFonts w:asciiTheme="minorHAnsi" w:hAnsiTheme="minorHAnsi" w:cstheme="minorHAnsi"/>
          <w:b w:val="0"/>
          <w:sz w:val="24"/>
          <w:szCs w:val="24"/>
        </w:rPr>
        <w:t>Communication</w:t>
      </w:r>
      <w:r w:rsidR="00300436">
        <w:rPr>
          <w:rFonts w:asciiTheme="minorHAnsi" w:hAnsiTheme="minorHAnsi" w:cstheme="minorHAnsi"/>
          <w:b w:val="0"/>
          <w:sz w:val="24"/>
          <w:szCs w:val="24"/>
        </w:rPr>
        <w:t xml:space="preserve"> link with</w:t>
      </w:r>
      <w:r w:rsidR="00260920" w:rsidRPr="004810DE">
        <w:rPr>
          <w:rFonts w:asciiTheme="minorHAnsi" w:hAnsiTheme="minorHAnsi" w:cstheme="minorHAnsi"/>
          <w:b w:val="0"/>
          <w:sz w:val="24"/>
          <w:szCs w:val="24"/>
        </w:rPr>
        <w:t xml:space="preserve"> govern</w:t>
      </w:r>
      <w:r w:rsidR="0035731C" w:rsidRPr="004810DE">
        <w:rPr>
          <w:rFonts w:asciiTheme="minorHAnsi" w:hAnsiTheme="minorHAnsi" w:cstheme="minorHAnsi"/>
          <w:b w:val="0"/>
          <w:sz w:val="24"/>
          <w:szCs w:val="24"/>
        </w:rPr>
        <w:t>ing</w:t>
      </w:r>
      <w:r w:rsidR="00260920" w:rsidRPr="004810DE">
        <w:rPr>
          <w:rFonts w:asciiTheme="minorHAnsi" w:hAnsiTheme="minorHAnsi" w:cstheme="minorHAnsi"/>
          <w:b w:val="0"/>
          <w:sz w:val="24"/>
          <w:szCs w:val="24"/>
        </w:rPr>
        <w:t xml:space="preserve"> body, including </w:t>
      </w:r>
      <w:r w:rsidR="001D674F" w:rsidRPr="004810DE">
        <w:rPr>
          <w:rFonts w:asciiTheme="minorHAnsi" w:hAnsiTheme="minorHAnsi" w:cstheme="minorHAnsi"/>
          <w:b w:val="0"/>
          <w:sz w:val="24"/>
          <w:szCs w:val="24"/>
        </w:rPr>
        <w:t xml:space="preserve">arranging </w:t>
      </w:r>
      <w:r w:rsidR="00260920" w:rsidRPr="004810DE">
        <w:rPr>
          <w:rFonts w:asciiTheme="minorHAnsi" w:hAnsiTheme="minorHAnsi" w:cstheme="minorHAnsi"/>
          <w:b w:val="0"/>
          <w:sz w:val="24"/>
          <w:szCs w:val="24"/>
        </w:rPr>
        <w:t>meetings</w:t>
      </w:r>
      <w:r w:rsidR="00300436">
        <w:rPr>
          <w:rFonts w:asciiTheme="minorHAnsi" w:hAnsiTheme="minorHAnsi" w:cstheme="minorHAnsi"/>
          <w:b w:val="0"/>
          <w:sz w:val="24"/>
          <w:szCs w:val="24"/>
        </w:rPr>
        <w:t xml:space="preserve"> and updating policies.</w:t>
      </w:r>
      <w:bookmarkStart w:id="0" w:name="_GoBack"/>
      <w:bookmarkEnd w:id="0"/>
    </w:p>
    <w:p w:rsidR="00AC3E3E" w:rsidRPr="004810DE" w:rsidRDefault="00AC3E3E" w:rsidP="006E1AFB">
      <w:pPr>
        <w:pStyle w:val="listheading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810DE">
        <w:rPr>
          <w:rFonts w:asciiTheme="minorHAnsi" w:hAnsiTheme="minorHAnsi" w:cstheme="minorHAnsi"/>
          <w:b w:val="0"/>
          <w:sz w:val="24"/>
          <w:szCs w:val="24"/>
        </w:rPr>
        <w:t>Building on capacity to support human resources in managing communication and interview process.</w:t>
      </w:r>
    </w:p>
    <w:p w:rsidR="002D2C50" w:rsidRPr="004810DE" w:rsidRDefault="002D2C50" w:rsidP="00AC3E3E">
      <w:pPr>
        <w:pStyle w:val="listheading"/>
        <w:spacing w:after="0"/>
        <w:ind w:left="72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93005A" w:rsidRPr="004810DE" w:rsidRDefault="00453519" w:rsidP="0093005A">
      <w:pPr>
        <w:pStyle w:val="listheading"/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810DE">
        <w:rPr>
          <w:rFonts w:asciiTheme="minorHAnsi" w:hAnsiTheme="minorHAnsi" w:cstheme="minorHAnsi"/>
          <w:sz w:val="24"/>
          <w:szCs w:val="24"/>
          <w:u w:val="single"/>
        </w:rPr>
        <w:t xml:space="preserve">Line Management </w:t>
      </w:r>
    </w:p>
    <w:p w:rsidR="0093005A" w:rsidRPr="004810DE" w:rsidRDefault="00453519" w:rsidP="006E1AFB">
      <w:pPr>
        <w:pStyle w:val="listheading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810DE">
        <w:rPr>
          <w:rFonts w:asciiTheme="minorHAnsi" w:hAnsiTheme="minorHAnsi" w:cstheme="minorHAnsi"/>
          <w:b w:val="0"/>
          <w:sz w:val="24"/>
          <w:szCs w:val="24"/>
        </w:rPr>
        <w:t xml:space="preserve">Ensure an efficient and effective </w:t>
      </w:r>
      <w:r w:rsidR="00AF3792" w:rsidRPr="004810DE">
        <w:rPr>
          <w:rFonts w:asciiTheme="minorHAnsi" w:hAnsiTheme="minorHAnsi" w:cstheme="minorHAnsi"/>
          <w:b w:val="0"/>
          <w:sz w:val="24"/>
          <w:szCs w:val="24"/>
        </w:rPr>
        <w:t>service with support staff</w:t>
      </w:r>
    </w:p>
    <w:p w:rsidR="0093005A" w:rsidRPr="004810DE" w:rsidRDefault="00453519" w:rsidP="006E1AFB">
      <w:pPr>
        <w:pStyle w:val="listheading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810DE">
        <w:rPr>
          <w:rFonts w:asciiTheme="minorHAnsi" w:hAnsiTheme="minorHAnsi" w:cstheme="minorHAnsi"/>
          <w:b w:val="0"/>
          <w:sz w:val="24"/>
          <w:szCs w:val="24"/>
        </w:rPr>
        <w:t>To undertake performance management of staff and have line management meetings as required</w:t>
      </w:r>
    </w:p>
    <w:p w:rsidR="0093005A" w:rsidRPr="004810DE" w:rsidRDefault="00453519" w:rsidP="006E1AFB">
      <w:pPr>
        <w:pStyle w:val="listheading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810DE">
        <w:rPr>
          <w:rFonts w:asciiTheme="minorHAnsi" w:hAnsiTheme="minorHAnsi" w:cstheme="minorHAnsi"/>
          <w:b w:val="0"/>
          <w:sz w:val="24"/>
          <w:szCs w:val="24"/>
        </w:rPr>
        <w:lastRenderedPageBreak/>
        <w:t>To cover team absences when required and support team members with workloads to meet deadlines</w:t>
      </w:r>
    </w:p>
    <w:p w:rsidR="0093005A" w:rsidRPr="004810DE" w:rsidRDefault="00453519" w:rsidP="006E1AFB">
      <w:pPr>
        <w:pStyle w:val="listheading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810DE">
        <w:rPr>
          <w:rFonts w:asciiTheme="minorHAnsi" w:hAnsiTheme="minorHAnsi" w:cstheme="minorHAnsi"/>
          <w:b w:val="0"/>
          <w:sz w:val="24"/>
          <w:szCs w:val="24"/>
        </w:rPr>
        <w:t xml:space="preserve">To organise Inset Days </w:t>
      </w:r>
      <w:r w:rsidR="00FA5E7C">
        <w:rPr>
          <w:rFonts w:asciiTheme="minorHAnsi" w:hAnsiTheme="minorHAnsi" w:cstheme="minorHAnsi"/>
          <w:b w:val="0"/>
          <w:sz w:val="24"/>
          <w:szCs w:val="24"/>
        </w:rPr>
        <w:t>with Senior Leadership link</w:t>
      </w:r>
      <w:r w:rsidRPr="004810D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11A1" w:rsidRPr="004810DE" w:rsidRDefault="00453519" w:rsidP="006E1AFB">
      <w:pPr>
        <w:pStyle w:val="listheading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810DE">
        <w:rPr>
          <w:rFonts w:asciiTheme="minorHAnsi" w:hAnsiTheme="minorHAnsi" w:cstheme="minorHAnsi"/>
          <w:b w:val="0"/>
          <w:sz w:val="24"/>
          <w:szCs w:val="24"/>
        </w:rPr>
        <w:t>To ensure all admin holiday tasks are completed whilst the school is closed</w:t>
      </w:r>
    </w:p>
    <w:p w:rsidR="00A311A1" w:rsidRPr="004810DE" w:rsidRDefault="00A311A1" w:rsidP="0093005A">
      <w:pPr>
        <w:pStyle w:val="listheading"/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93005A" w:rsidRPr="004810DE" w:rsidRDefault="00453519" w:rsidP="0093005A">
      <w:pPr>
        <w:pStyle w:val="listheading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810DE">
        <w:rPr>
          <w:rFonts w:asciiTheme="minorHAnsi" w:hAnsiTheme="minorHAnsi" w:cstheme="minorHAnsi"/>
          <w:sz w:val="24"/>
          <w:szCs w:val="24"/>
          <w:u w:val="single"/>
        </w:rPr>
        <w:t>Support for the Leadership Team</w:t>
      </w:r>
      <w:r w:rsidRPr="004810D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84450" w:rsidRPr="004810DE" w:rsidRDefault="00453519" w:rsidP="006E1AFB">
      <w:pPr>
        <w:pStyle w:val="listheading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810DE">
        <w:rPr>
          <w:rFonts w:asciiTheme="minorHAnsi" w:hAnsiTheme="minorHAnsi" w:cstheme="minorHAnsi"/>
          <w:b w:val="0"/>
          <w:sz w:val="24"/>
          <w:szCs w:val="24"/>
        </w:rPr>
        <w:t xml:space="preserve">To assist other members of the School Leadership Team as required </w:t>
      </w:r>
    </w:p>
    <w:p w:rsidR="00A311A1" w:rsidRPr="004810DE" w:rsidRDefault="00453519" w:rsidP="006E1AFB">
      <w:pPr>
        <w:pStyle w:val="listheading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810DE">
        <w:rPr>
          <w:rFonts w:asciiTheme="minorHAnsi" w:hAnsiTheme="minorHAnsi" w:cstheme="minorHAnsi"/>
          <w:b w:val="0"/>
          <w:sz w:val="24"/>
          <w:szCs w:val="24"/>
        </w:rPr>
        <w:t xml:space="preserve">To provide admin and planning support for events such </w:t>
      </w:r>
      <w:r w:rsidR="00A311A1" w:rsidRPr="004810DE">
        <w:rPr>
          <w:rFonts w:asciiTheme="minorHAnsi" w:hAnsiTheme="minorHAnsi" w:cstheme="minorHAnsi"/>
          <w:b w:val="0"/>
          <w:sz w:val="24"/>
          <w:szCs w:val="24"/>
        </w:rPr>
        <w:t>parents evenings, o</w:t>
      </w:r>
      <w:r w:rsidRPr="004810DE">
        <w:rPr>
          <w:rFonts w:asciiTheme="minorHAnsi" w:hAnsiTheme="minorHAnsi" w:cstheme="minorHAnsi"/>
          <w:b w:val="0"/>
          <w:sz w:val="24"/>
          <w:szCs w:val="24"/>
        </w:rPr>
        <w:t xml:space="preserve">pen </w:t>
      </w:r>
      <w:r w:rsidR="00A311A1" w:rsidRPr="004810DE">
        <w:rPr>
          <w:rFonts w:asciiTheme="minorHAnsi" w:hAnsiTheme="minorHAnsi" w:cstheme="minorHAnsi"/>
          <w:b w:val="0"/>
          <w:sz w:val="24"/>
          <w:szCs w:val="24"/>
        </w:rPr>
        <w:t>e</w:t>
      </w:r>
      <w:r w:rsidRPr="004810DE">
        <w:rPr>
          <w:rFonts w:asciiTheme="minorHAnsi" w:hAnsiTheme="minorHAnsi" w:cstheme="minorHAnsi"/>
          <w:b w:val="0"/>
          <w:sz w:val="24"/>
          <w:szCs w:val="24"/>
        </w:rPr>
        <w:t>vening</w:t>
      </w:r>
      <w:r w:rsidR="00A311A1" w:rsidRPr="004810DE">
        <w:rPr>
          <w:rFonts w:asciiTheme="minorHAnsi" w:hAnsiTheme="minorHAnsi" w:cstheme="minorHAnsi"/>
          <w:b w:val="0"/>
          <w:sz w:val="24"/>
          <w:szCs w:val="24"/>
        </w:rPr>
        <w:t>s</w:t>
      </w:r>
    </w:p>
    <w:p w:rsidR="00B84450" w:rsidRPr="004810DE" w:rsidRDefault="00453519" w:rsidP="006E1AFB">
      <w:pPr>
        <w:pStyle w:val="listheading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810DE">
        <w:rPr>
          <w:rFonts w:asciiTheme="minorHAnsi" w:hAnsiTheme="minorHAnsi" w:cstheme="minorHAnsi"/>
          <w:b w:val="0"/>
          <w:sz w:val="24"/>
          <w:szCs w:val="24"/>
        </w:rPr>
        <w:t xml:space="preserve">To work closely with the Admin Team Leader to ensure the effectiveness of school events and good communication </w:t>
      </w:r>
    </w:p>
    <w:p w:rsidR="00AF3792" w:rsidRPr="004810DE" w:rsidRDefault="00AF3792" w:rsidP="00AF3792">
      <w:pPr>
        <w:pStyle w:val="listheading"/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AF3792" w:rsidRPr="004810DE" w:rsidRDefault="00AF3792" w:rsidP="00AF3792">
      <w:pPr>
        <w:pStyle w:val="listheading"/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810DE">
        <w:rPr>
          <w:rFonts w:asciiTheme="minorHAnsi" w:hAnsiTheme="minorHAnsi" w:cstheme="minorHAnsi"/>
          <w:sz w:val="24"/>
          <w:szCs w:val="24"/>
          <w:u w:val="single"/>
        </w:rPr>
        <w:t>Other duties</w:t>
      </w:r>
    </w:p>
    <w:p w:rsidR="00765051" w:rsidRPr="00765051" w:rsidRDefault="00AF3792" w:rsidP="00765051">
      <w:pPr>
        <w:pStyle w:val="listheading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5051">
        <w:rPr>
          <w:rFonts w:asciiTheme="minorHAnsi" w:hAnsiTheme="minorHAnsi" w:cstheme="minorHAnsi"/>
          <w:b w:val="0"/>
          <w:sz w:val="24"/>
          <w:szCs w:val="24"/>
        </w:rPr>
        <w:t>Manage communication of text service</w:t>
      </w:r>
    </w:p>
    <w:p w:rsidR="000362DA" w:rsidRPr="00765051" w:rsidRDefault="000362DA" w:rsidP="00765051">
      <w:pPr>
        <w:pStyle w:val="listheading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505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Arranging social events for staff </w:t>
      </w:r>
    </w:p>
    <w:p w:rsidR="00DB173D" w:rsidRPr="004810DE" w:rsidRDefault="00DB173D" w:rsidP="006E1AFB">
      <w:pPr>
        <w:pStyle w:val="listheading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810DE">
        <w:rPr>
          <w:rFonts w:asciiTheme="minorHAnsi" w:hAnsiTheme="minorHAnsi" w:cstheme="minorHAnsi"/>
          <w:b w:val="0"/>
          <w:sz w:val="24"/>
          <w:szCs w:val="24"/>
        </w:rPr>
        <w:t>Any other responsibility in line with pay scale</w:t>
      </w:r>
    </w:p>
    <w:p w:rsidR="00B53576" w:rsidRPr="004810DE" w:rsidRDefault="00B53576" w:rsidP="00B53576">
      <w:pPr>
        <w:pStyle w:val="listheading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53576" w:rsidRPr="004810DE" w:rsidRDefault="00B53576" w:rsidP="00CE36BB">
      <w:pPr>
        <w:pStyle w:val="listheading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810DE">
        <w:rPr>
          <w:rFonts w:asciiTheme="minorHAnsi" w:hAnsiTheme="minorHAnsi" w:cstheme="minorHAnsi"/>
          <w:sz w:val="24"/>
          <w:szCs w:val="24"/>
        </w:rPr>
        <w:t>Person Specification</w:t>
      </w:r>
      <w:r w:rsidRPr="004810DE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96"/>
        <w:gridCol w:w="8176"/>
      </w:tblGrid>
      <w:tr w:rsidR="00CE36BB" w:rsidRPr="004810DE" w:rsidTr="00CE36BB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</w:tcBorders>
            <w:shd w:val="clear" w:color="auto" w:fill="12263F"/>
            <w:hideMark/>
          </w:tcPr>
          <w:p w:rsidR="00CE36BB" w:rsidRPr="004810DE" w:rsidRDefault="00CE36BB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F8F8F8"/>
                <w:sz w:val="24"/>
                <w:lang w:val="en-GB"/>
              </w:rPr>
            </w:pPr>
            <w:r w:rsidRPr="004810DE">
              <w:rPr>
                <w:rFonts w:asciiTheme="minorHAnsi" w:hAnsiTheme="minorHAnsi" w:cstheme="minorHAnsi"/>
                <w:caps/>
                <w:color w:val="F8F8F8"/>
                <w:sz w:val="24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</w:tcBorders>
            <w:shd w:val="clear" w:color="auto" w:fill="12263F"/>
            <w:hideMark/>
          </w:tcPr>
          <w:p w:rsidR="00CE36BB" w:rsidRPr="004810DE" w:rsidRDefault="00CE36BB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F8F8F8"/>
                <w:sz w:val="24"/>
                <w:lang w:val="en-GB"/>
              </w:rPr>
            </w:pPr>
            <w:r w:rsidRPr="004810DE">
              <w:rPr>
                <w:rFonts w:asciiTheme="minorHAnsi" w:hAnsiTheme="minorHAnsi" w:cstheme="minorHAnsi"/>
                <w:caps/>
                <w:color w:val="F8F8F8"/>
                <w:sz w:val="24"/>
                <w:lang w:val="en-GB"/>
              </w:rPr>
              <w:t>qualities</w:t>
            </w:r>
          </w:p>
        </w:tc>
      </w:tr>
      <w:tr w:rsidR="00CE36BB" w:rsidRPr="004810DE" w:rsidTr="00CE36BB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hideMark/>
          </w:tcPr>
          <w:p w:rsidR="00CE36BB" w:rsidRPr="004810DE" w:rsidRDefault="00CE36BB">
            <w:pPr>
              <w:pStyle w:val="Tablebodycopy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4810DE">
              <w:rPr>
                <w:rFonts w:asciiTheme="minorHAnsi" w:hAnsiTheme="minorHAnsi" w:cstheme="minorHAnsi"/>
                <w:b/>
                <w:sz w:val="24"/>
              </w:rPr>
              <w:t xml:space="preserve">Qualifications </w:t>
            </w:r>
            <w:r w:rsidRPr="004810DE">
              <w:rPr>
                <w:rFonts w:asciiTheme="minorHAnsi" w:hAnsiTheme="minorHAnsi" w:cstheme="minorHAnsi"/>
                <w:b/>
                <w:sz w:val="24"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hideMark/>
          </w:tcPr>
          <w:p w:rsidR="00CE36BB" w:rsidRPr="004810DE" w:rsidRDefault="000156D5" w:rsidP="00765051">
            <w:pPr>
              <w:pStyle w:val="Tablecopybulleted"/>
              <w:numPr>
                <w:ilvl w:val="0"/>
                <w:numId w:val="10"/>
              </w:numPr>
              <w:tabs>
                <w:tab w:val="left" w:pos="720"/>
              </w:tabs>
              <w:rPr>
                <w:rFonts w:asciiTheme="minorHAnsi" w:hAnsiTheme="minorHAnsi" w:cstheme="minorHAnsi"/>
                <w:sz w:val="24"/>
              </w:rPr>
            </w:pPr>
            <w:r w:rsidRPr="004810DE">
              <w:rPr>
                <w:rFonts w:asciiTheme="minorHAnsi" w:hAnsiTheme="minorHAnsi" w:cstheme="minorHAnsi"/>
                <w:sz w:val="24"/>
              </w:rPr>
              <w:t xml:space="preserve">Excellent standard of English and numeracy.  </w:t>
            </w:r>
            <w:r w:rsidR="00CE36BB" w:rsidRPr="004810DE">
              <w:rPr>
                <w:rFonts w:asciiTheme="minorHAnsi" w:hAnsiTheme="minorHAnsi" w:cstheme="minorHAnsi"/>
                <w:sz w:val="24"/>
              </w:rPr>
              <w:t xml:space="preserve">GCSE or equivalent level, including at least a grade 4 (grade C) in English and maths </w:t>
            </w:r>
          </w:p>
          <w:p w:rsidR="00A51F63" w:rsidRPr="004810DE" w:rsidRDefault="00A51F63" w:rsidP="00765051">
            <w:pPr>
              <w:pStyle w:val="Tablecopybulleted"/>
              <w:numPr>
                <w:ilvl w:val="0"/>
                <w:numId w:val="10"/>
              </w:numPr>
              <w:tabs>
                <w:tab w:val="left" w:pos="720"/>
              </w:tabs>
              <w:rPr>
                <w:rFonts w:asciiTheme="minorHAnsi" w:hAnsiTheme="minorHAnsi" w:cstheme="minorHAnsi"/>
                <w:sz w:val="24"/>
              </w:rPr>
            </w:pPr>
            <w:r w:rsidRPr="004810DE">
              <w:rPr>
                <w:rFonts w:asciiTheme="minorHAnsi" w:hAnsiTheme="minorHAnsi" w:cstheme="minorHAnsi"/>
                <w:sz w:val="24"/>
              </w:rPr>
              <w:t>Relevant Personal Assistant or Secretarial qualification</w:t>
            </w:r>
          </w:p>
          <w:p w:rsidR="00CE36BB" w:rsidRPr="004810DE" w:rsidRDefault="00CE36BB">
            <w:pPr>
              <w:pStyle w:val="Tablebodycopy"/>
              <w:spacing w:after="0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CE36BB" w:rsidRPr="004810DE" w:rsidTr="00CE36BB">
        <w:trPr>
          <w:cantSplit/>
          <w:trHeight w:val="1789"/>
        </w:trPr>
        <w:tc>
          <w:tcPr>
            <w:tcW w:w="1447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CE36BB" w:rsidRPr="004810DE" w:rsidRDefault="00CE36BB">
            <w:pPr>
              <w:pStyle w:val="Tablebodycopy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4810DE">
              <w:rPr>
                <w:rFonts w:asciiTheme="minorHAnsi" w:hAnsiTheme="minorHAnsi" w:cstheme="minorHAnsi"/>
                <w:b/>
                <w:sz w:val="24"/>
              </w:rPr>
              <w:t>Experience</w:t>
            </w:r>
          </w:p>
        </w:tc>
        <w:tc>
          <w:tcPr>
            <w:tcW w:w="8176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CE36BB" w:rsidRPr="004810DE" w:rsidRDefault="00CE36BB" w:rsidP="00765051">
            <w:pPr>
              <w:pStyle w:val="Bulletedcopylevel2"/>
              <w:numPr>
                <w:ilvl w:val="0"/>
                <w:numId w:val="11"/>
              </w:numPr>
              <w:tabs>
                <w:tab w:val="left" w:pos="720"/>
              </w:tabs>
              <w:rPr>
                <w:rFonts w:asciiTheme="minorHAnsi" w:hAnsiTheme="minorHAnsi" w:cstheme="minorHAnsi"/>
                <w:sz w:val="24"/>
              </w:rPr>
            </w:pPr>
            <w:r w:rsidRPr="004810DE">
              <w:rPr>
                <w:rFonts w:asciiTheme="minorHAnsi" w:hAnsiTheme="minorHAnsi" w:cstheme="minorHAnsi"/>
                <w:sz w:val="24"/>
              </w:rPr>
              <w:t xml:space="preserve">Carrying out administrative and secretarial tasks </w:t>
            </w:r>
          </w:p>
          <w:p w:rsidR="00CE36BB" w:rsidRPr="004810DE" w:rsidRDefault="00CE36BB" w:rsidP="00765051">
            <w:pPr>
              <w:pStyle w:val="Bulletedcopylevel2"/>
              <w:numPr>
                <w:ilvl w:val="0"/>
                <w:numId w:val="11"/>
              </w:numPr>
              <w:tabs>
                <w:tab w:val="left" w:pos="720"/>
              </w:tabs>
              <w:rPr>
                <w:rFonts w:asciiTheme="minorHAnsi" w:hAnsiTheme="minorHAnsi" w:cstheme="minorHAnsi"/>
                <w:sz w:val="24"/>
              </w:rPr>
            </w:pPr>
            <w:r w:rsidRPr="004810DE">
              <w:rPr>
                <w:rFonts w:asciiTheme="minorHAnsi" w:hAnsiTheme="minorHAnsi" w:cstheme="minorHAnsi"/>
                <w:sz w:val="24"/>
              </w:rPr>
              <w:t xml:space="preserve">Dealing with face-to-face and telephone interactions </w:t>
            </w:r>
          </w:p>
          <w:p w:rsidR="00CE36BB" w:rsidRPr="004810DE" w:rsidRDefault="00CE36BB" w:rsidP="00765051">
            <w:pPr>
              <w:pStyle w:val="Bulletedcopylevel2"/>
              <w:numPr>
                <w:ilvl w:val="0"/>
                <w:numId w:val="11"/>
              </w:numPr>
              <w:tabs>
                <w:tab w:val="left" w:pos="720"/>
              </w:tabs>
              <w:rPr>
                <w:rFonts w:asciiTheme="minorHAnsi" w:hAnsiTheme="minorHAnsi" w:cstheme="minorHAnsi"/>
                <w:sz w:val="24"/>
              </w:rPr>
            </w:pPr>
            <w:r w:rsidRPr="004810DE">
              <w:rPr>
                <w:rFonts w:asciiTheme="minorHAnsi" w:hAnsiTheme="minorHAnsi" w:cstheme="minorHAnsi"/>
                <w:sz w:val="24"/>
              </w:rPr>
              <w:t xml:space="preserve">Working with children or young people </w:t>
            </w:r>
          </w:p>
          <w:p w:rsidR="00CE36BB" w:rsidRPr="004810DE" w:rsidRDefault="00CE36BB" w:rsidP="00765051">
            <w:pPr>
              <w:pStyle w:val="Bulletedcopylevel2"/>
              <w:numPr>
                <w:ilvl w:val="0"/>
                <w:numId w:val="11"/>
              </w:numPr>
              <w:tabs>
                <w:tab w:val="left" w:pos="720"/>
              </w:tabs>
              <w:rPr>
                <w:rFonts w:asciiTheme="minorHAnsi" w:hAnsiTheme="minorHAnsi" w:cstheme="minorHAnsi"/>
                <w:sz w:val="24"/>
              </w:rPr>
            </w:pPr>
            <w:r w:rsidRPr="004810DE">
              <w:rPr>
                <w:rFonts w:asciiTheme="minorHAnsi" w:hAnsiTheme="minorHAnsi" w:cstheme="minorHAnsi"/>
                <w:sz w:val="24"/>
              </w:rPr>
              <w:t xml:space="preserve">Working and collaborating within a team </w:t>
            </w:r>
          </w:p>
        </w:tc>
      </w:tr>
      <w:tr w:rsidR="00CE36BB" w:rsidRPr="004810DE" w:rsidTr="00CE36BB">
        <w:trPr>
          <w:cantSplit/>
        </w:trPr>
        <w:tc>
          <w:tcPr>
            <w:tcW w:w="1447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CE36BB" w:rsidRPr="004810DE" w:rsidRDefault="00CE36BB">
            <w:pPr>
              <w:pStyle w:val="Tablebodycopy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4810DE">
              <w:rPr>
                <w:rFonts w:asciiTheme="minorHAnsi" w:hAnsiTheme="minorHAnsi" w:cstheme="minorHAnsi"/>
                <w:b/>
                <w:sz w:val="24"/>
              </w:rPr>
              <w:t>Skills and knowledge</w:t>
            </w:r>
          </w:p>
        </w:tc>
        <w:tc>
          <w:tcPr>
            <w:tcW w:w="8176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CE36BB" w:rsidRPr="004810DE" w:rsidRDefault="00CE36BB">
            <w:pPr>
              <w:pStyle w:val="Bulletedcopylevel2"/>
              <w:tabs>
                <w:tab w:val="clear" w:pos="360"/>
                <w:tab w:val="left" w:pos="720"/>
              </w:tabs>
              <w:ind w:left="196" w:hanging="170"/>
              <w:rPr>
                <w:rFonts w:asciiTheme="minorHAnsi" w:hAnsiTheme="minorHAnsi" w:cstheme="minorHAnsi"/>
                <w:sz w:val="24"/>
              </w:rPr>
            </w:pPr>
            <w:r w:rsidRPr="004810DE">
              <w:rPr>
                <w:rFonts w:asciiTheme="minorHAnsi" w:hAnsiTheme="minorHAnsi" w:cstheme="minorHAnsi"/>
                <w:sz w:val="24"/>
              </w:rPr>
              <w:t>Good oral and written communications skills</w:t>
            </w:r>
          </w:p>
          <w:p w:rsidR="00CE36BB" w:rsidRPr="004810DE" w:rsidRDefault="00CE36BB">
            <w:pPr>
              <w:pStyle w:val="Bulletedcopylevel2"/>
              <w:tabs>
                <w:tab w:val="clear" w:pos="360"/>
                <w:tab w:val="left" w:pos="720"/>
              </w:tabs>
              <w:ind w:left="196" w:hanging="170"/>
              <w:rPr>
                <w:rFonts w:asciiTheme="minorHAnsi" w:hAnsiTheme="minorHAnsi" w:cstheme="minorHAnsi"/>
                <w:sz w:val="24"/>
              </w:rPr>
            </w:pPr>
            <w:r w:rsidRPr="004810DE">
              <w:rPr>
                <w:rFonts w:asciiTheme="minorHAnsi" w:hAnsiTheme="minorHAnsi" w:cstheme="minorHAnsi"/>
                <w:sz w:val="24"/>
              </w:rPr>
              <w:t>Ability to respond quickly and effectively to issues that arise</w:t>
            </w:r>
          </w:p>
          <w:p w:rsidR="00CE36BB" w:rsidRPr="004810DE" w:rsidRDefault="00CE36BB">
            <w:pPr>
              <w:pStyle w:val="Bulletedcopylevel2"/>
              <w:tabs>
                <w:tab w:val="clear" w:pos="360"/>
                <w:tab w:val="left" w:pos="720"/>
              </w:tabs>
              <w:ind w:left="196" w:hanging="170"/>
              <w:rPr>
                <w:rFonts w:asciiTheme="minorHAnsi" w:hAnsiTheme="minorHAnsi" w:cstheme="minorHAnsi"/>
                <w:sz w:val="24"/>
              </w:rPr>
            </w:pPr>
            <w:r w:rsidRPr="004810DE">
              <w:rPr>
                <w:rFonts w:asciiTheme="minorHAnsi" w:hAnsiTheme="minorHAnsi" w:cstheme="minorHAnsi"/>
                <w:sz w:val="24"/>
              </w:rPr>
              <w:t>Ability to plan, organise and prioritise to meet deadlines</w:t>
            </w:r>
          </w:p>
          <w:p w:rsidR="00CE36BB" w:rsidRPr="004810DE" w:rsidRDefault="00CE36BB">
            <w:pPr>
              <w:pStyle w:val="Bulletedcopylevel2"/>
              <w:tabs>
                <w:tab w:val="clear" w:pos="360"/>
                <w:tab w:val="left" w:pos="720"/>
              </w:tabs>
              <w:ind w:left="196" w:hanging="170"/>
              <w:rPr>
                <w:rFonts w:asciiTheme="minorHAnsi" w:hAnsiTheme="minorHAnsi" w:cstheme="minorHAnsi"/>
                <w:sz w:val="24"/>
              </w:rPr>
            </w:pPr>
            <w:r w:rsidRPr="004810DE">
              <w:rPr>
                <w:rFonts w:asciiTheme="minorHAnsi" w:hAnsiTheme="minorHAnsi" w:cstheme="minorHAnsi"/>
                <w:sz w:val="24"/>
              </w:rPr>
              <w:t>Ability to produce meeting minutes and documents of a high quality</w:t>
            </w:r>
          </w:p>
          <w:p w:rsidR="00CE36BB" w:rsidRPr="004810DE" w:rsidRDefault="00CE36BB">
            <w:pPr>
              <w:pStyle w:val="Bulletedcopylevel2"/>
              <w:tabs>
                <w:tab w:val="clear" w:pos="360"/>
                <w:tab w:val="left" w:pos="720"/>
              </w:tabs>
              <w:ind w:left="196" w:hanging="170"/>
              <w:rPr>
                <w:rFonts w:asciiTheme="minorHAnsi" w:hAnsiTheme="minorHAnsi" w:cstheme="minorHAnsi"/>
                <w:sz w:val="24"/>
              </w:rPr>
            </w:pPr>
            <w:r w:rsidRPr="004810DE">
              <w:rPr>
                <w:rFonts w:asciiTheme="minorHAnsi" w:hAnsiTheme="minorHAnsi" w:cstheme="minorHAnsi"/>
                <w:sz w:val="24"/>
              </w:rPr>
              <w:t xml:space="preserve">Ability to use own initiative and </w:t>
            </w:r>
            <w:r w:rsidR="00A51F63" w:rsidRPr="004810DE">
              <w:rPr>
                <w:rFonts w:asciiTheme="minorHAnsi" w:hAnsiTheme="minorHAnsi" w:cstheme="minorHAnsi"/>
                <w:sz w:val="24"/>
              </w:rPr>
              <w:t>act</w:t>
            </w:r>
            <w:r w:rsidRPr="004810DE">
              <w:rPr>
                <w:rFonts w:asciiTheme="minorHAnsi" w:hAnsiTheme="minorHAnsi" w:cstheme="minorHAnsi"/>
                <w:sz w:val="24"/>
              </w:rPr>
              <w:t xml:space="preserve"> accordingly </w:t>
            </w:r>
          </w:p>
          <w:p w:rsidR="00CE36BB" w:rsidRPr="004810DE" w:rsidRDefault="00CE36BB">
            <w:pPr>
              <w:pStyle w:val="Bulletedcopylevel2"/>
              <w:tabs>
                <w:tab w:val="clear" w:pos="360"/>
                <w:tab w:val="left" w:pos="720"/>
              </w:tabs>
              <w:ind w:left="196" w:hanging="170"/>
              <w:rPr>
                <w:rFonts w:asciiTheme="minorHAnsi" w:hAnsiTheme="minorHAnsi" w:cstheme="minorHAnsi"/>
                <w:sz w:val="24"/>
              </w:rPr>
            </w:pPr>
            <w:r w:rsidRPr="004810DE">
              <w:rPr>
                <w:rFonts w:asciiTheme="minorHAnsi" w:hAnsiTheme="minorHAnsi" w:cstheme="minorHAnsi"/>
                <w:sz w:val="24"/>
              </w:rPr>
              <w:t xml:space="preserve">Excellent attention to detail </w:t>
            </w:r>
          </w:p>
          <w:p w:rsidR="00CE36BB" w:rsidRPr="004810DE" w:rsidRDefault="00CE36BB">
            <w:pPr>
              <w:pStyle w:val="Bulletedcopylevel2"/>
              <w:tabs>
                <w:tab w:val="clear" w:pos="360"/>
                <w:tab w:val="left" w:pos="720"/>
              </w:tabs>
              <w:ind w:left="196" w:hanging="170"/>
              <w:rPr>
                <w:rFonts w:asciiTheme="minorHAnsi" w:hAnsiTheme="minorHAnsi" w:cstheme="minorHAnsi"/>
                <w:sz w:val="24"/>
              </w:rPr>
            </w:pPr>
            <w:r w:rsidRPr="004810DE">
              <w:rPr>
                <w:rFonts w:asciiTheme="minorHAnsi" w:hAnsiTheme="minorHAnsi" w:cstheme="minorHAnsi"/>
                <w:sz w:val="24"/>
              </w:rPr>
              <w:t xml:space="preserve">Ability to use IT packages including word processing, spreadsheets and presentation software </w:t>
            </w:r>
          </w:p>
          <w:p w:rsidR="00CE36BB" w:rsidRPr="004810DE" w:rsidRDefault="00CE36BB">
            <w:pPr>
              <w:pStyle w:val="Bulletedcopylevel2"/>
              <w:tabs>
                <w:tab w:val="clear" w:pos="360"/>
                <w:tab w:val="left" w:pos="720"/>
              </w:tabs>
              <w:ind w:left="196" w:hanging="170"/>
              <w:rPr>
                <w:rFonts w:asciiTheme="minorHAnsi" w:hAnsiTheme="minorHAnsi" w:cstheme="minorHAnsi"/>
                <w:sz w:val="24"/>
              </w:rPr>
            </w:pPr>
            <w:r w:rsidRPr="004810DE">
              <w:rPr>
                <w:rFonts w:asciiTheme="minorHAnsi" w:hAnsiTheme="minorHAnsi" w:cstheme="minorHAnsi"/>
                <w:sz w:val="24"/>
              </w:rPr>
              <w:t xml:space="preserve">Ability to use relevant office equipment effectively </w:t>
            </w:r>
          </w:p>
          <w:p w:rsidR="00CE36BB" w:rsidRPr="004810DE" w:rsidRDefault="00CE36BB">
            <w:pPr>
              <w:pStyle w:val="Bulletedcopylevel2"/>
              <w:tabs>
                <w:tab w:val="clear" w:pos="360"/>
                <w:tab w:val="left" w:pos="720"/>
              </w:tabs>
              <w:ind w:left="196" w:hanging="170"/>
              <w:rPr>
                <w:rFonts w:asciiTheme="minorHAnsi" w:hAnsiTheme="minorHAnsi" w:cstheme="minorHAnsi"/>
                <w:sz w:val="24"/>
              </w:rPr>
            </w:pPr>
            <w:r w:rsidRPr="004810DE">
              <w:rPr>
                <w:rFonts w:asciiTheme="minorHAnsi" w:hAnsiTheme="minorHAnsi" w:cstheme="minorHAnsi"/>
                <w:sz w:val="24"/>
              </w:rPr>
              <w:t xml:space="preserve">Ability to build effective working relationships with colleagues </w:t>
            </w:r>
          </w:p>
          <w:p w:rsidR="00CE36BB" w:rsidRPr="004810DE" w:rsidRDefault="00CE36BB">
            <w:pPr>
              <w:pStyle w:val="Bulletedcopylevel2"/>
              <w:tabs>
                <w:tab w:val="clear" w:pos="360"/>
                <w:tab w:val="left" w:pos="720"/>
              </w:tabs>
              <w:ind w:left="196" w:hanging="170"/>
              <w:rPr>
                <w:rFonts w:asciiTheme="minorHAnsi" w:hAnsiTheme="minorHAnsi" w:cstheme="minorHAnsi"/>
                <w:sz w:val="24"/>
              </w:rPr>
            </w:pPr>
            <w:r w:rsidRPr="004810DE">
              <w:rPr>
                <w:rFonts w:asciiTheme="minorHAnsi" w:hAnsiTheme="minorHAnsi" w:cstheme="minorHAnsi"/>
                <w:sz w:val="24"/>
              </w:rPr>
              <w:t xml:space="preserve">Understanding of data protection and confidentiality </w:t>
            </w:r>
          </w:p>
          <w:p w:rsidR="00CE36BB" w:rsidRPr="004810DE" w:rsidRDefault="00CE36BB" w:rsidP="00A51F63">
            <w:pPr>
              <w:pStyle w:val="Bulletedcopylevel2"/>
              <w:tabs>
                <w:tab w:val="clear" w:pos="360"/>
                <w:tab w:val="left" w:pos="720"/>
              </w:tabs>
              <w:ind w:left="196" w:hanging="170"/>
              <w:rPr>
                <w:rFonts w:asciiTheme="minorHAnsi" w:hAnsiTheme="minorHAnsi" w:cstheme="minorHAnsi"/>
                <w:sz w:val="24"/>
              </w:rPr>
            </w:pPr>
            <w:r w:rsidRPr="004810DE">
              <w:rPr>
                <w:rFonts w:asciiTheme="minorHAnsi" w:hAnsiTheme="minorHAnsi" w:cstheme="minorHAnsi"/>
                <w:sz w:val="24"/>
              </w:rPr>
              <w:t>Understanding of safeguarding</w:t>
            </w:r>
          </w:p>
        </w:tc>
      </w:tr>
      <w:tr w:rsidR="00CE36BB" w:rsidRPr="004810DE" w:rsidTr="00CE36BB">
        <w:trPr>
          <w:cantSplit/>
        </w:trPr>
        <w:tc>
          <w:tcPr>
            <w:tcW w:w="1447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CE36BB" w:rsidRPr="004810DE" w:rsidRDefault="00CE36BB">
            <w:pPr>
              <w:pStyle w:val="Tablebodycopy"/>
              <w:rPr>
                <w:rFonts w:asciiTheme="minorHAnsi" w:hAnsiTheme="minorHAnsi" w:cstheme="minorHAnsi"/>
                <w:b/>
                <w:sz w:val="24"/>
              </w:rPr>
            </w:pPr>
            <w:r w:rsidRPr="004810DE">
              <w:rPr>
                <w:rFonts w:asciiTheme="minorHAnsi" w:hAnsiTheme="minorHAnsi" w:cstheme="minorHAnsi"/>
                <w:b/>
                <w:sz w:val="24"/>
              </w:rPr>
              <w:t>Personal qualities</w:t>
            </w:r>
          </w:p>
        </w:tc>
        <w:tc>
          <w:tcPr>
            <w:tcW w:w="8176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CE36BB" w:rsidRPr="004810DE" w:rsidRDefault="00CE36BB">
            <w:pPr>
              <w:pStyle w:val="Bulletedcopylevel2"/>
              <w:tabs>
                <w:tab w:val="clear" w:pos="360"/>
                <w:tab w:val="left" w:pos="720"/>
              </w:tabs>
              <w:ind w:left="196" w:hanging="170"/>
              <w:rPr>
                <w:rFonts w:asciiTheme="minorHAnsi" w:hAnsiTheme="minorHAnsi" w:cstheme="minorHAnsi"/>
                <w:sz w:val="24"/>
              </w:rPr>
            </w:pPr>
            <w:r w:rsidRPr="004810DE">
              <w:rPr>
                <w:rFonts w:asciiTheme="minorHAnsi" w:hAnsiTheme="minorHAnsi" w:cstheme="minorHAnsi"/>
                <w:sz w:val="24"/>
              </w:rPr>
              <w:t>Commitment to promoting the ethos and values of the school and getting the best outcomes for all pupils</w:t>
            </w:r>
          </w:p>
          <w:p w:rsidR="00CE36BB" w:rsidRPr="004810DE" w:rsidRDefault="00CE36BB">
            <w:pPr>
              <w:pStyle w:val="Bulletedcopylevel2"/>
              <w:tabs>
                <w:tab w:val="clear" w:pos="360"/>
                <w:tab w:val="left" w:pos="720"/>
              </w:tabs>
              <w:ind w:left="196" w:hanging="170"/>
              <w:rPr>
                <w:rFonts w:asciiTheme="minorHAnsi" w:hAnsiTheme="minorHAnsi" w:cstheme="minorHAnsi"/>
                <w:sz w:val="24"/>
              </w:rPr>
            </w:pPr>
            <w:r w:rsidRPr="004810DE">
              <w:rPr>
                <w:rFonts w:asciiTheme="minorHAnsi" w:hAnsiTheme="minorHAnsi" w:cstheme="minorHAnsi"/>
                <w:sz w:val="24"/>
              </w:rPr>
              <w:t>Commitment to acting with integrity, honesty, loyalty and fairness to safeguard the assets, financial probity and reputation of the school</w:t>
            </w:r>
          </w:p>
          <w:p w:rsidR="00CE36BB" w:rsidRPr="004810DE" w:rsidRDefault="00CE36BB">
            <w:pPr>
              <w:pStyle w:val="Bulletedcopylevel2"/>
              <w:tabs>
                <w:tab w:val="clear" w:pos="360"/>
                <w:tab w:val="left" w:pos="720"/>
              </w:tabs>
              <w:ind w:left="196" w:hanging="170"/>
              <w:rPr>
                <w:rFonts w:asciiTheme="minorHAnsi" w:hAnsiTheme="minorHAnsi" w:cstheme="minorHAnsi"/>
                <w:sz w:val="24"/>
              </w:rPr>
            </w:pPr>
            <w:r w:rsidRPr="004810DE">
              <w:rPr>
                <w:rFonts w:asciiTheme="minorHAnsi" w:hAnsiTheme="minorHAnsi" w:cstheme="minorHAnsi"/>
                <w:sz w:val="24"/>
              </w:rPr>
              <w:t>Commitment to a team approach; exchanging ideas and providing support to colleagues where needed</w:t>
            </w:r>
          </w:p>
          <w:p w:rsidR="00CE36BB" w:rsidRPr="004810DE" w:rsidRDefault="00CE36BB">
            <w:pPr>
              <w:pStyle w:val="Bulletedcopylevel2"/>
              <w:tabs>
                <w:tab w:val="clear" w:pos="360"/>
                <w:tab w:val="left" w:pos="720"/>
              </w:tabs>
              <w:ind w:left="196" w:hanging="170"/>
              <w:rPr>
                <w:rFonts w:asciiTheme="minorHAnsi" w:hAnsiTheme="minorHAnsi" w:cstheme="minorHAnsi"/>
                <w:sz w:val="24"/>
              </w:rPr>
            </w:pPr>
            <w:r w:rsidRPr="004810DE">
              <w:rPr>
                <w:rFonts w:asciiTheme="minorHAnsi" w:hAnsiTheme="minorHAnsi" w:cstheme="minorHAnsi"/>
                <w:sz w:val="24"/>
              </w:rPr>
              <w:t>Ability to work under pressure and prioritise effectively</w:t>
            </w:r>
          </w:p>
          <w:p w:rsidR="00CE36BB" w:rsidRPr="004810DE" w:rsidRDefault="00CE36BB">
            <w:pPr>
              <w:pStyle w:val="Bulletedcopylevel2"/>
              <w:tabs>
                <w:tab w:val="clear" w:pos="360"/>
                <w:tab w:val="left" w:pos="720"/>
              </w:tabs>
              <w:ind w:left="196" w:hanging="170"/>
              <w:rPr>
                <w:rFonts w:asciiTheme="minorHAnsi" w:hAnsiTheme="minorHAnsi" w:cstheme="minorHAnsi"/>
                <w:sz w:val="24"/>
              </w:rPr>
            </w:pPr>
            <w:r w:rsidRPr="004810DE">
              <w:rPr>
                <w:rFonts w:asciiTheme="minorHAnsi" w:hAnsiTheme="minorHAnsi" w:cstheme="minorHAnsi"/>
                <w:sz w:val="24"/>
              </w:rPr>
              <w:t>Commitment to maintaining confidentiality at all times</w:t>
            </w:r>
          </w:p>
          <w:p w:rsidR="00CE36BB" w:rsidRPr="004810DE" w:rsidRDefault="00CE36BB">
            <w:pPr>
              <w:pStyle w:val="Bulletedcopylevel2"/>
              <w:tabs>
                <w:tab w:val="clear" w:pos="360"/>
                <w:tab w:val="left" w:pos="720"/>
              </w:tabs>
              <w:ind w:left="196" w:hanging="170"/>
              <w:rPr>
                <w:rFonts w:asciiTheme="minorHAnsi" w:hAnsiTheme="minorHAnsi" w:cstheme="minorHAnsi"/>
                <w:sz w:val="24"/>
              </w:rPr>
            </w:pPr>
            <w:r w:rsidRPr="004810DE">
              <w:rPr>
                <w:rFonts w:asciiTheme="minorHAnsi" w:hAnsiTheme="minorHAnsi" w:cstheme="minorHAnsi"/>
                <w:sz w:val="24"/>
              </w:rPr>
              <w:t>Commitment to safeguarding and equality</w:t>
            </w:r>
          </w:p>
          <w:p w:rsidR="00CE36BB" w:rsidRPr="004810DE" w:rsidRDefault="00CE36BB">
            <w:pPr>
              <w:pStyle w:val="Bulletedcopylevel2"/>
              <w:tabs>
                <w:tab w:val="clear" w:pos="360"/>
                <w:tab w:val="left" w:pos="720"/>
              </w:tabs>
              <w:ind w:left="196" w:hanging="170"/>
              <w:rPr>
                <w:rFonts w:asciiTheme="minorHAnsi" w:hAnsiTheme="minorHAnsi" w:cstheme="minorHAnsi"/>
                <w:sz w:val="24"/>
              </w:rPr>
            </w:pPr>
            <w:r w:rsidRPr="004810DE">
              <w:rPr>
                <w:rFonts w:asciiTheme="minorHAnsi" w:hAnsiTheme="minorHAnsi" w:cstheme="minorHAnsi"/>
                <w:sz w:val="24"/>
              </w:rPr>
              <w:t>Embraces change well</w:t>
            </w:r>
          </w:p>
          <w:p w:rsidR="00CE36BB" w:rsidRPr="004810DE" w:rsidRDefault="00CE36BB">
            <w:pPr>
              <w:pStyle w:val="Bulletedcopylevel2"/>
              <w:tabs>
                <w:tab w:val="clear" w:pos="360"/>
                <w:tab w:val="left" w:pos="720"/>
              </w:tabs>
              <w:ind w:left="196" w:hanging="170"/>
              <w:rPr>
                <w:rFonts w:asciiTheme="minorHAnsi" w:hAnsiTheme="minorHAnsi" w:cstheme="minorHAnsi"/>
                <w:sz w:val="24"/>
              </w:rPr>
            </w:pPr>
            <w:r w:rsidRPr="004810DE">
              <w:rPr>
                <w:rFonts w:asciiTheme="minorHAnsi" w:hAnsiTheme="minorHAnsi" w:cstheme="minorHAnsi"/>
                <w:sz w:val="24"/>
              </w:rPr>
              <w:t>Deals with difficult situations effectively</w:t>
            </w:r>
          </w:p>
          <w:p w:rsidR="00CE36BB" w:rsidRPr="004810DE" w:rsidRDefault="00CE36BB" w:rsidP="00A51F63">
            <w:pPr>
              <w:pStyle w:val="Bulletedcopylevel2"/>
              <w:tabs>
                <w:tab w:val="clear" w:pos="360"/>
                <w:tab w:val="left" w:pos="720"/>
              </w:tabs>
              <w:ind w:left="196" w:hanging="170"/>
              <w:rPr>
                <w:rFonts w:asciiTheme="minorHAnsi" w:hAnsiTheme="minorHAnsi" w:cstheme="minorHAnsi"/>
                <w:sz w:val="24"/>
              </w:rPr>
            </w:pPr>
            <w:r w:rsidRPr="004810DE">
              <w:rPr>
                <w:rFonts w:asciiTheme="minorHAnsi" w:hAnsiTheme="minorHAnsi" w:cstheme="minorHAnsi"/>
                <w:sz w:val="24"/>
              </w:rPr>
              <w:t>Patient, flexible and adaptable, meticulous and conscientious</w:t>
            </w:r>
          </w:p>
        </w:tc>
      </w:tr>
    </w:tbl>
    <w:p w:rsidR="00CE36BB" w:rsidRPr="004810DE" w:rsidRDefault="00CE36BB" w:rsidP="00CE36BB">
      <w:pPr>
        <w:pStyle w:val="1bodycopy10pt"/>
        <w:rPr>
          <w:rFonts w:asciiTheme="minorHAnsi" w:hAnsiTheme="minorHAnsi" w:cstheme="minorHAnsi"/>
          <w:sz w:val="24"/>
          <w:lang w:val="en-GB"/>
        </w:rPr>
      </w:pPr>
    </w:p>
    <w:p w:rsidR="00CE36BB" w:rsidRPr="004810DE" w:rsidRDefault="00CE36BB" w:rsidP="00CE36BB">
      <w:pPr>
        <w:pStyle w:val="1bodycopy10pt"/>
        <w:rPr>
          <w:rFonts w:asciiTheme="minorHAnsi" w:hAnsiTheme="minorHAnsi" w:cstheme="minorHAnsi"/>
          <w:sz w:val="24"/>
          <w:lang w:val="en-GB"/>
        </w:rPr>
      </w:pPr>
    </w:p>
    <w:p w:rsidR="00CE36BB" w:rsidRPr="004810DE" w:rsidRDefault="00CE36BB" w:rsidP="00CE36BB">
      <w:pPr>
        <w:pStyle w:val="listheading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D805DB" w:rsidRPr="004810DE" w:rsidRDefault="00D805DB" w:rsidP="00675822">
      <w:pPr>
        <w:rPr>
          <w:rFonts w:asciiTheme="minorHAnsi" w:hAnsiTheme="minorHAnsi" w:cstheme="minorHAnsi"/>
          <w:i/>
        </w:rPr>
      </w:pPr>
    </w:p>
    <w:sectPr w:rsidR="00D805DB" w:rsidRPr="004810DE" w:rsidSect="000F57A3">
      <w:footerReference w:type="default" r:id="rId9"/>
      <w:pgSz w:w="12240" w:h="15840"/>
      <w:pgMar w:top="709" w:right="1325" w:bottom="1440" w:left="992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66FF7" w16cex:dateUtc="2023-04-04T08:44:00Z"/>
  <w16cex:commentExtensible w16cex:durableId="27D67010" w16cex:dateUtc="2023-04-04T08:44:00Z"/>
  <w16cex:commentExtensible w16cex:durableId="27D6703C" w16cex:dateUtc="2023-04-04T08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A65" w:rsidRDefault="00264A65" w:rsidP="002958E5">
      <w:r>
        <w:separator/>
      </w:r>
    </w:p>
  </w:endnote>
  <w:endnote w:type="continuationSeparator" w:id="0">
    <w:p w:rsidR="00264A65" w:rsidRDefault="00264A65" w:rsidP="0029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4" w:type="dxa"/>
      <w:tblInd w:w="-289" w:type="dxa"/>
      <w:tblLook w:val="04A0" w:firstRow="1" w:lastRow="0" w:firstColumn="1" w:lastColumn="0" w:noHBand="0" w:noVBand="1"/>
    </w:tblPr>
    <w:tblGrid>
      <w:gridCol w:w="10774"/>
    </w:tblGrid>
    <w:tr w:rsidR="00645ED5" w:rsidRPr="0042668C" w:rsidTr="00181688">
      <w:tc>
        <w:tcPr>
          <w:tcW w:w="10774" w:type="dxa"/>
        </w:tcPr>
        <w:p w:rsidR="00645ED5" w:rsidRPr="0042668C" w:rsidRDefault="00645ED5" w:rsidP="00645ED5">
          <w:pPr>
            <w:rPr>
              <w:sz w:val="18"/>
              <w:szCs w:val="20"/>
            </w:rPr>
          </w:pPr>
          <w:r w:rsidRPr="0042668C">
            <w:rPr>
              <w:sz w:val="18"/>
              <w:szCs w:val="20"/>
            </w:rPr>
            <w:t>THIS ORGANISATION IS COMMITTED TO SAFEGUARDING AND PROMOTING THE WELFARE OF CHILDREN AND YOUNG PEOPLE AND EXPECTS ALL STAFF AND VOLUNTEERS TO SHARE THIS COMMITMENT THROUGH THEIR BEHAVIOUR AND PRACTICE.</w:t>
          </w:r>
        </w:p>
        <w:p w:rsidR="00645ED5" w:rsidRPr="0042668C" w:rsidRDefault="00645ED5" w:rsidP="00645ED5">
          <w:pPr>
            <w:rPr>
              <w:sz w:val="18"/>
              <w:szCs w:val="20"/>
            </w:rPr>
          </w:pPr>
        </w:p>
        <w:p w:rsidR="00645ED5" w:rsidRPr="0042668C" w:rsidRDefault="00645ED5" w:rsidP="00AF1D72">
          <w:pPr>
            <w:rPr>
              <w:sz w:val="22"/>
            </w:rPr>
          </w:pPr>
          <w:r w:rsidRPr="0042668C">
            <w:rPr>
              <w:sz w:val="18"/>
              <w:szCs w:val="20"/>
            </w:rPr>
            <w:t>ALL STAFF MUST AGREE TO ABIDE BY THE CONTENT OF THE STAFF HANDBOOK/CODE OF CONDUCT AND BY ACCEPTING A POSITION WITH POOLE HIGH SCHOOL CONFIRM THAT THEY HAVE READ THIS DOCUMENT.</w:t>
          </w:r>
        </w:p>
      </w:tc>
    </w:tr>
  </w:tbl>
  <w:p w:rsidR="00645ED5" w:rsidRDefault="00645ED5">
    <w:pPr>
      <w:pStyle w:val="Footer"/>
    </w:pPr>
  </w:p>
  <w:p w:rsidR="002958E5" w:rsidRDefault="00295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A65" w:rsidRDefault="00264A65" w:rsidP="002958E5">
      <w:r>
        <w:separator/>
      </w:r>
    </w:p>
  </w:footnote>
  <w:footnote w:type="continuationSeparator" w:id="0">
    <w:p w:rsidR="00264A65" w:rsidRDefault="00264A65" w:rsidP="00295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08.5pt;height:332.25pt" o:bullet="t">
        <v:imagedata r:id="rId1" o:title="TK_LOGO_POINTER_RGB_bullet_blue"/>
      </v:shape>
    </w:pict>
  </w:numPicBullet>
  <w:abstractNum w:abstractNumId="0" w15:restartNumberingAfterBreak="0">
    <w:nsid w:val="FFFFFF89"/>
    <w:multiLevelType w:val="singleLevel"/>
    <w:tmpl w:val="CCCEAC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2FA334C6"/>
    <w:multiLevelType w:val="hybridMultilevel"/>
    <w:tmpl w:val="880A8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57BC9"/>
    <w:multiLevelType w:val="hybridMultilevel"/>
    <w:tmpl w:val="2B7E0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87B8B"/>
    <w:multiLevelType w:val="hybridMultilevel"/>
    <w:tmpl w:val="A2CE2FD4"/>
    <w:lvl w:ilvl="0" w:tplc="08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" w15:restartNumberingAfterBreak="0">
    <w:nsid w:val="44596036"/>
    <w:multiLevelType w:val="hybridMultilevel"/>
    <w:tmpl w:val="75441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52398"/>
    <w:multiLevelType w:val="hybridMultilevel"/>
    <w:tmpl w:val="547EE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376A6"/>
    <w:multiLevelType w:val="hybridMultilevel"/>
    <w:tmpl w:val="37C4D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0" w15:restartNumberingAfterBreak="0">
    <w:nsid w:val="7F792598"/>
    <w:multiLevelType w:val="hybridMultilevel"/>
    <w:tmpl w:val="A41E7B44"/>
    <w:lvl w:ilvl="0" w:tplc="6BE0F304">
      <w:start w:val="1"/>
      <w:numFmt w:val="bullet"/>
      <w:pStyle w:val="Listbulletinden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04"/>
    <w:rsid w:val="000000E0"/>
    <w:rsid w:val="00003A27"/>
    <w:rsid w:val="0001229A"/>
    <w:rsid w:val="000156D5"/>
    <w:rsid w:val="000362DA"/>
    <w:rsid w:val="00041B6F"/>
    <w:rsid w:val="000476A0"/>
    <w:rsid w:val="00055B30"/>
    <w:rsid w:val="0005718B"/>
    <w:rsid w:val="00070AAF"/>
    <w:rsid w:val="00073F9A"/>
    <w:rsid w:val="00087D12"/>
    <w:rsid w:val="000B1D6A"/>
    <w:rsid w:val="000B471F"/>
    <w:rsid w:val="000D4BE2"/>
    <w:rsid w:val="000F57A3"/>
    <w:rsid w:val="001051DC"/>
    <w:rsid w:val="001074EB"/>
    <w:rsid w:val="0012396E"/>
    <w:rsid w:val="0013047D"/>
    <w:rsid w:val="001341DD"/>
    <w:rsid w:val="001549B7"/>
    <w:rsid w:val="0017108F"/>
    <w:rsid w:val="00181688"/>
    <w:rsid w:val="00184579"/>
    <w:rsid w:val="00186D51"/>
    <w:rsid w:val="00196FED"/>
    <w:rsid w:val="001A443E"/>
    <w:rsid w:val="001B2641"/>
    <w:rsid w:val="001C199C"/>
    <w:rsid w:val="001C22E4"/>
    <w:rsid w:val="001C4E64"/>
    <w:rsid w:val="001D044F"/>
    <w:rsid w:val="001D674F"/>
    <w:rsid w:val="001D6830"/>
    <w:rsid w:val="001E580F"/>
    <w:rsid w:val="001E5D92"/>
    <w:rsid w:val="001E6F27"/>
    <w:rsid w:val="0020319C"/>
    <w:rsid w:val="0022789B"/>
    <w:rsid w:val="002355CA"/>
    <w:rsid w:val="00237690"/>
    <w:rsid w:val="00260920"/>
    <w:rsid w:val="0026332B"/>
    <w:rsid w:val="00264A65"/>
    <w:rsid w:val="002734C7"/>
    <w:rsid w:val="002802D8"/>
    <w:rsid w:val="002879FA"/>
    <w:rsid w:val="0029066E"/>
    <w:rsid w:val="002958E5"/>
    <w:rsid w:val="002D2C50"/>
    <w:rsid w:val="002E0A1C"/>
    <w:rsid w:val="002E42E8"/>
    <w:rsid w:val="002F28D6"/>
    <w:rsid w:val="00300436"/>
    <w:rsid w:val="00307A6B"/>
    <w:rsid w:val="00307AB8"/>
    <w:rsid w:val="00317919"/>
    <w:rsid w:val="00332C08"/>
    <w:rsid w:val="00333C04"/>
    <w:rsid w:val="0034248A"/>
    <w:rsid w:val="0035731C"/>
    <w:rsid w:val="003622F6"/>
    <w:rsid w:val="003636D0"/>
    <w:rsid w:val="003775E7"/>
    <w:rsid w:val="00387C8F"/>
    <w:rsid w:val="003B64D6"/>
    <w:rsid w:val="003B7844"/>
    <w:rsid w:val="003E7497"/>
    <w:rsid w:val="003F195F"/>
    <w:rsid w:val="003F4D33"/>
    <w:rsid w:val="00413FBF"/>
    <w:rsid w:val="0042668C"/>
    <w:rsid w:val="004350F5"/>
    <w:rsid w:val="00436B28"/>
    <w:rsid w:val="00436BAA"/>
    <w:rsid w:val="00447713"/>
    <w:rsid w:val="0045118F"/>
    <w:rsid w:val="00453519"/>
    <w:rsid w:val="00457755"/>
    <w:rsid w:val="00473369"/>
    <w:rsid w:val="004810DE"/>
    <w:rsid w:val="00493468"/>
    <w:rsid w:val="004A0061"/>
    <w:rsid w:val="004A239E"/>
    <w:rsid w:val="004B1DDC"/>
    <w:rsid w:val="004B5D15"/>
    <w:rsid w:val="004C28E4"/>
    <w:rsid w:val="004C38AA"/>
    <w:rsid w:val="004C3C4F"/>
    <w:rsid w:val="004C5951"/>
    <w:rsid w:val="004F2CA4"/>
    <w:rsid w:val="00502D06"/>
    <w:rsid w:val="0050518A"/>
    <w:rsid w:val="00526574"/>
    <w:rsid w:val="00527D4F"/>
    <w:rsid w:val="005328CF"/>
    <w:rsid w:val="00532C14"/>
    <w:rsid w:val="00544751"/>
    <w:rsid w:val="0055050A"/>
    <w:rsid w:val="00554ADA"/>
    <w:rsid w:val="00563977"/>
    <w:rsid w:val="00571A6E"/>
    <w:rsid w:val="0057476C"/>
    <w:rsid w:val="00585EF7"/>
    <w:rsid w:val="005958E1"/>
    <w:rsid w:val="005A43BA"/>
    <w:rsid w:val="005B2D85"/>
    <w:rsid w:val="005C6CBC"/>
    <w:rsid w:val="005C728F"/>
    <w:rsid w:val="005C739B"/>
    <w:rsid w:val="005D78DD"/>
    <w:rsid w:val="005E385B"/>
    <w:rsid w:val="005E4407"/>
    <w:rsid w:val="00610A08"/>
    <w:rsid w:val="0061111B"/>
    <w:rsid w:val="006146AB"/>
    <w:rsid w:val="00614AF8"/>
    <w:rsid w:val="006237BE"/>
    <w:rsid w:val="0063023E"/>
    <w:rsid w:val="00636D13"/>
    <w:rsid w:val="00645ED5"/>
    <w:rsid w:val="00650CB0"/>
    <w:rsid w:val="0065671A"/>
    <w:rsid w:val="00661456"/>
    <w:rsid w:val="00675822"/>
    <w:rsid w:val="00691DA6"/>
    <w:rsid w:val="006922C6"/>
    <w:rsid w:val="006949CA"/>
    <w:rsid w:val="006955E1"/>
    <w:rsid w:val="006A0D60"/>
    <w:rsid w:val="006C7E73"/>
    <w:rsid w:val="006E1AFB"/>
    <w:rsid w:val="006F70CE"/>
    <w:rsid w:val="006F7B01"/>
    <w:rsid w:val="007033A8"/>
    <w:rsid w:val="007036B9"/>
    <w:rsid w:val="007073CE"/>
    <w:rsid w:val="00741D0F"/>
    <w:rsid w:val="0075209E"/>
    <w:rsid w:val="00765051"/>
    <w:rsid w:val="00765130"/>
    <w:rsid w:val="00771328"/>
    <w:rsid w:val="00773F53"/>
    <w:rsid w:val="0079780B"/>
    <w:rsid w:val="007E6E3E"/>
    <w:rsid w:val="007F1A72"/>
    <w:rsid w:val="007F6B44"/>
    <w:rsid w:val="007F6E98"/>
    <w:rsid w:val="00812D72"/>
    <w:rsid w:val="00830260"/>
    <w:rsid w:val="00853B9B"/>
    <w:rsid w:val="008579A5"/>
    <w:rsid w:val="0087501B"/>
    <w:rsid w:val="008D10E9"/>
    <w:rsid w:val="008E4AAE"/>
    <w:rsid w:val="008F3C81"/>
    <w:rsid w:val="008F3FAF"/>
    <w:rsid w:val="008F6219"/>
    <w:rsid w:val="009211CD"/>
    <w:rsid w:val="0093005A"/>
    <w:rsid w:val="00944AFE"/>
    <w:rsid w:val="00953B03"/>
    <w:rsid w:val="00956D5B"/>
    <w:rsid w:val="00963EE0"/>
    <w:rsid w:val="009746F2"/>
    <w:rsid w:val="00976EE6"/>
    <w:rsid w:val="009A45D5"/>
    <w:rsid w:val="009A78EA"/>
    <w:rsid w:val="009B1628"/>
    <w:rsid w:val="009C7158"/>
    <w:rsid w:val="009F2691"/>
    <w:rsid w:val="00A013D2"/>
    <w:rsid w:val="00A20B63"/>
    <w:rsid w:val="00A267D9"/>
    <w:rsid w:val="00A311A1"/>
    <w:rsid w:val="00A3256C"/>
    <w:rsid w:val="00A50E75"/>
    <w:rsid w:val="00A51F63"/>
    <w:rsid w:val="00A65F61"/>
    <w:rsid w:val="00A82DAE"/>
    <w:rsid w:val="00A94C21"/>
    <w:rsid w:val="00AB281E"/>
    <w:rsid w:val="00AC3E3E"/>
    <w:rsid w:val="00AD07F5"/>
    <w:rsid w:val="00AE4322"/>
    <w:rsid w:val="00AF1D72"/>
    <w:rsid w:val="00AF3792"/>
    <w:rsid w:val="00B0181C"/>
    <w:rsid w:val="00B256A4"/>
    <w:rsid w:val="00B27C70"/>
    <w:rsid w:val="00B53576"/>
    <w:rsid w:val="00B610BC"/>
    <w:rsid w:val="00B678AE"/>
    <w:rsid w:val="00B82565"/>
    <w:rsid w:val="00B84450"/>
    <w:rsid w:val="00BC5489"/>
    <w:rsid w:val="00C07CC0"/>
    <w:rsid w:val="00C224F6"/>
    <w:rsid w:val="00C25C07"/>
    <w:rsid w:val="00C275ED"/>
    <w:rsid w:val="00C2776C"/>
    <w:rsid w:val="00C31722"/>
    <w:rsid w:val="00C44B5B"/>
    <w:rsid w:val="00C62837"/>
    <w:rsid w:val="00C71DAF"/>
    <w:rsid w:val="00C741FF"/>
    <w:rsid w:val="00C76966"/>
    <w:rsid w:val="00C950BE"/>
    <w:rsid w:val="00CC7930"/>
    <w:rsid w:val="00CE17AE"/>
    <w:rsid w:val="00CE36BB"/>
    <w:rsid w:val="00CF1B1C"/>
    <w:rsid w:val="00CF4616"/>
    <w:rsid w:val="00D06E1F"/>
    <w:rsid w:val="00D161FA"/>
    <w:rsid w:val="00D25FF5"/>
    <w:rsid w:val="00D54D39"/>
    <w:rsid w:val="00D7113E"/>
    <w:rsid w:val="00D805DB"/>
    <w:rsid w:val="00D87855"/>
    <w:rsid w:val="00D97D4D"/>
    <w:rsid w:val="00DA5EE9"/>
    <w:rsid w:val="00DA65CD"/>
    <w:rsid w:val="00DB173D"/>
    <w:rsid w:val="00DB6248"/>
    <w:rsid w:val="00E22AA7"/>
    <w:rsid w:val="00E27DA0"/>
    <w:rsid w:val="00E31B47"/>
    <w:rsid w:val="00E343E7"/>
    <w:rsid w:val="00E56920"/>
    <w:rsid w:val="00E726AA"/>
    <w:rsid w:val="00E977B9"/>
    <w:rsid w:val="00EA0B03"/>
    <w:rsid w:val="00EA0C7E"/>
    <w:rsid w:val="00EC1D68"/>
    <w:rsid w:val="00ED1F77"/>
    <w:rsid w:val="00ED36B4"/>
    <w:rsid w:val="00F05BD5"/>
    <w:rsid w:val="00F3419F"/>
    <w:rsid w:val="00F37D5B"/>
    <w:rsid w:val="00F4343D"/>
    <w:rsid w:val="00F43E35"/>
    <w:rsid w:val="00F44053"/>
    <w:rsid w:val="00F735C1"/>
    <w:rsid w:val="00F75EA8"/>
    <w:rsid w:val="00F75EC7"/>
    <w:rsid w:val="00F95E37"/>
    <w:rsid w:val="00FA4C92"/>
    <w:rsid w:val="00FA5637"/>
    <w:rsid w:val="00FA5E7C"/>
    <w:rsid w:val="00FB4C86"/>
    <w:rsid w:val="00FE1A96"/>
    <w:rsid w:val="00FE49E4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22088A"/>
  <w15:docId w15:val="{52FE36A0-843A-44AF-90B6-033D331E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07A6B"/>
    <w:pPr>
      <w:keepNext/>
      <w:spacing w:before="240" w:after="60"/>
      <w:outlineLvl w:val="0"/>
    </w:pPr>
    <w:rPr>
      <w:rFonts w:ascii="Arial" w:hAnsi="Arial" w:cs="Arial"/>
      <w:b/>
      <w:bCs/>
      <w:color w:val="80808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F70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047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63977"/>
    <w:rPr>
      <w:rFonts w:ascii="Tahoma" w:hAnsi="Tahoma" w:cs="Tahoma"/>
      <w:sz w:val="16"/>
      <w:szCs w:val="16"/>
    </w:rPr>
  </w:style>
  <w:style w:type="paragraph" w:customStyle="1" w:styleId="listheading">
    <w:name w:val="list heading"/>
    <w:basedOn w:val="Normal"/>
    <w:rsid w:val="00307A6B"/>
    <w:pPr>
      <w:spacing w:after="120"/>
    </w:pPr>
    <w:rPr>
      <w:rFonts w:ascii="Trebuchet MS" w:hAnsi="Trebuchet MS"/>
      <w:b/>
      <w:sz w:val="20"/>
      <w:szCs w:val="20"/>
    </w:rPr>
  </w:style>
  <w:style w:type="paragraph" w:customStyle="1" w:styleId="Listbulletindented">
    <w:name w:val="List bullet indented"/>
    <w:basedOn w:val="ListBullet"/>
    <w:rsid w:val="007E6E3E"/>
    <w:pPr>
      <w:numPr>
        <w:numId w:val="1"/>
      </w:numPr>
    </w:pPr>
    <w:rPr>
      <w:rFonts w:ascii="Trebuchet MS" w:hAnsi="Trebuchet MS"/>
      <w:sz w:val="20"/>
      <w:szCs w:val="20"/>
    </w:rPr>
  </w:style>
  <w:style w:type="paragraph" w:customStyle="1" w:styleId="tabletext">
    <w:name w:val="table text"/>
    <w:basedOn w:val="Normal"/>
    <w:rsid w:val="00F37D5B"/>
    <w:rPr>
      <w:rFonts w:ascii="Trebuchet MS" w:hAnsi="Trebuchet MS"/>
    </w:rPr>
  </w:style>
  <w:style w:type="paragraph" w:styleId="ListBullet">
    <w:name w:val="List Bullet"/>
    <w:basedOn w:val="Normal"/>
    <w:rsid w:val="00307A6B"/>
    <w:pPr>
      <w:numPr>
        <w:numId w:val="2"/>
      </w:numPr>
    </w:pPr>
  </w:style>
  <w:style w:type="paragraph" w:styleId="Header">
    <w:name w:val="header"/>
    <w:basedOn w:val="Normal"/>
    <w:link w:val="HeaderChar"/>
    <w:rsid w:val="002958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958E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958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8E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36BAA"/>
    <w:pPr>
      <w:ind w:left="720"/>
      <w:contextualSpacing/>
    </w:pPr>
  </w:style>
  <w:style w:type="table" w:styleId="TableGrid">
    <w:name w:val="Table Grid"/>
    <w:basedOn w:val="TableNormal"/>
    <w:rsid w:val="00853B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Bulletedcopyblue">
    <w:name w:val="4 Bulleted copy blue"/>
    <w:basedOn w:val="Normal"/>
    <w:qFormat/>
    <w:rsid w:val="004C28E4"/>
    <w:pPr>
      <w:numPr>
        <w:numId w:val="3"/>
      </w:numPr>
      <w:spacing w:after="60"/>
    </w:pPr>
    <w:rPr>
      <w:rFonts w:ascii="Arial" w:eastAsia="MS Mincho" w:hAnsi="Arial" w:cs="Arial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63023E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C4E6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C4E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4E6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4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4E64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6F70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1bodycopy10ptChar">
    <w:name w:val="1 body copy 10pt Char"/>
    <w:link w:val="1bodycopy10pt"/>
    <w:locked/>
    <w:rsid w:val="00CE36BB"/>
    <w:rPr>
      <w:rFonts w:ascii="MS Mincho" w:eastAsia="MS Mincho" w:hAnsi="MS Mincho"/>
      <w:szCs w:val="24"/>
      <w:lang w:val="en-US" w:eastAsia="en-US"/>
    </w:rPr>
  </w:style>
  <w:style w:type="paragraph" w:customStyle="1" w:styleId="1bodycopy10pt">
    <w:name w:val="1 body copy 10pt"/>
    <w:basedOn w:val="Normal"/>
    <w:link w:val="1bodycopy10ptChar"/>
    <w:qFormat/>
    <w:rsid w:val="00CE36BB"/>
    <w:pPr>
      <w:spacing w:after="120"/>
    </w:pPr>
    <w:rPr>
      <w:rFonts w:ascii="MS Mincho" w:eastAsia="MS Mincho" w:hAnsi="MS Mincho"/>
      <w:sz w:val="20"/>
      <w:lang w:val="en-US"/>
    </w:rPr>
  </w:style>
  <w:style w:type="paragraph" w:customStyle="1" w:styleId="Tablebodycopy">
    <w:name w:val="Table body copy"/>
    <w:basedOn w:val="1bodycopy10pt"/>
    <w:qFormat/>
    <w:rsid w:val="00CE36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CE36BB"/>
    <w:pPr>
      <w:numPr>
        <w:numId w:val="8"/>
      </w:numPr>
      <w:tabs>
        <w:tab w:val="num" w:pos="360"/>
        <w:tab w:val="num" w:pos="720"/>
      </w:tabs>
      <w:ind w:left="0" w:firstLine="0"/>
    </w:pPr>
  </w:style>
  <w:style w:type="paragraph" w:customStyle="1" w:styleId="Tablecopybulleted">
    <w:name w:val="Table copy bulleted"/>
    <w:basedOn w:val="Tablebodycopy"/>
    <w:qFormat/>
    <w:rsid w:val="00CE36BB"/>
    <w:pPr>
      <w:numPr>
        <w:numId w:val="9"/>
      </w:numPr>
      <w:tabs>
        <w:tab w:val="num" w:pos="360"/>
        <w:tab w:val="num" w:pos="720"/>
      </w:tabs>
      <w:ind w:left="0" w:firstLine="0"/>
    </w:pPr>
  </w:style>
  <w:style w:type="paragraph" w:styleId="NoSpacing">
    <w:name w:val="No Spacing"/>
    <w:uiPriority w:val="1"/>
    <w:qFormat/>
    <w:rsid w:val="00E977B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man.David\Desktop\0111904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19A04-9351-4350-9D19-43C2C4B1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01119046</Template>
  <TotalTime>0</TotalTime>
  <Pages>3</Pages>
  <Words>679</Words>
  <Characters>4200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Poole High School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Cathy Thompson</cp:lastModifiedBy>
  <cp:revision>2</cp:revision>
  <cp:lastPrinted>2023-06-20T06:48:00Z</cp:lastPrinted>
  <dcterms:created xsi:type="dcterms:W3CDTF">2023-10-20T14:41:00Z</dcterms:created>
  <dcterms:modified xsi:type="dcterms:W3CDTF">2023-10-20T14:41:00Z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TC011190461033</vt:lpwstr>
  </property>
</Properties>
</file>